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00" w:rsidRPr="00480090" w:rsidRDefault="00550100">
      <w:pPr>
        <w:overflowPunct/>
      </w:pPr>
      <w:r w:rsidRPr="00480090">
        <w:rPr>
          <w:rFonts w:hint="eastAsia"/>
        </w:rPr>
        <w:t>様式第</w:t>
      </w:r>
      <w:r w:rsidRPr="00480090">
        <w:t>5</w:t>
      </w:r>
      <w:r w:rsidRPr="00480090">
        <w:rPr>
          <w:rFonts w:hint="eastAsia"/>
        </w:rPr>
        <w:t>号</w:t>
      </w:r>
      <w:r w:rsidRPr="00480090">
        <w:t>(</w:t>
      </w:r>
      <w:r w:rsidRPr="00480090">
        <w:rPr>
          <w:rFonts w:hint="eastAsia"/>
        </w:rPr>
        <w:t>第</w:t>
      </w:r>
      <w:r w:rsidRPr="00480090">
        <w:t>5</w:t>
      </w:r>
      <w:r w:rsidRPr="00480090">
        <w:rPr>
          <w:rFonts w:hint="eastAsia"/>
        </w:rPr>
        <w:t>条関係</w:t>
      </w:r>
      <w:r w:rsidRPr="00480090">
        <w:t>)</w:t>
      </w:r>
    </w:p>
    <w:p w:rsidR="00550100" w:rsidRPr="00480090" w:rsidRDefault="00550100">
      <w:pPr>
        <w:overflowPunct/>
        <w:spacing w:line="400" w:lineRule="atLeast"/>
        <w:jc w:val="center"/>
      </w:pPr>
      <w:r w:rsidRPr="00480090">
        <w:rPr>
          <w:rFonts w:hint="eastAsia"/>
        </w:rPr>
        <w:t>選挙人名簿抄本閲覧申出書</w:t>
      </w:r>
      <w:r w:rsidRPr="00480090">
        <w:t>(</w:t>
      </w:r>
      <w:r w:rsidRPr="00480090">
        <w:rPr>
          <w:rFonts w:hint="eastAsia"/>
        </w:rPr>
        <w:t>調査研究</w:t>
      </w:r>
      <w:r w:rsidRPr="00480090">
        <w:t>)</w:t>
      </w:r>
    </w:p>
    <w:p w:rsidR="00550100" w:rsidRPr="00480090" w:rsidRDefault="00550100">
      <w:pPr>
        <w:overflowPunct/>
        <w:spacing w:line="400" w:lineRule="atLeast"/>
        <w:jc w:val="right"/>
      </w:pPr>
      <w:r w:rsidRPr="00480090">
        <w:rPr>
          <w:rFonts w:hint="eastAsia"/>
        </w:rPr>
        <w:t>年　　月　　日</w:t>
      </w:r>
    </w:p>
    <w:p w:rsidR="00550100" w:rsidRPr="00480090" w:rsidRDefault="00550100">
      <w:pPr>
        <w:overflowPunct/>
        <w:spacing w:line="400" w:lineRule="atLeast"/>
      </w:pPr>
      <w:r w:rsidRPr="00480090">
        <w:rPr>
          <w:rFonts w:hint="eastAsia"/>
        </w:rPr>
        <w:t xml:space="preserve">　福津市選挙管理委員会委員長　様</w:t>
      </w:r>
    </w:p>
    <w:p w:rsidR="00550100" w:rsidRPr="00480090" w:rsidRDefault="00550100">
      <w:pPr>
        <w:overflowPunct/>
        <w:spacing w:line="440" w:lineRule="atLeast"/>
        <w:jc w:val="right"/>
      </w:pPr>
      <w:r w:rsidRPr="00480090">
        <w:rPr>
          <w:rFonts w:hint="eastAsia"/>
        </w:rPr>
        <w:t xml:space="preserve">申出者　氏名　　　　　　　　</w:t>
      </w:r>
      <w:r w:rsidR="00B70284" w:rsidRPr="00480090">
        <w:rPr>
          <w:rFonts w:hint="eastAsia"/>
        </w:rPr>
        <w:t xml:space="preserve">　　　</w:t>
      </w:r>
      <w:r w:rsidRPr="00480090">
        <w:rPr>
          <w:rFonts w:hint="eastAsia"/>
        </w:rPr>
        <w:t xml:space="preserve">　　</w:t>
      </w:r>
    </w:p>
    <w:p w:rsidR="00550100" w:rsidRPr="00480090" w:rsidRDefault="00550100">
      <w:pPr>
        <w:overflowPunct/>
        <w:spacing w:line="440" w:lineRule="atLeast"/>
        <w:jc w:val="right"/>
      </w:pPr>
      <w:r w:rsidRPr="00480090">
        <w:rPr>
          <w:rFonts w:hint="eastAsia"/>
        </w:rPr>
        <w:t xml:space="preserve">住所　　　　　　　　　　　　　</w:t>
      </w:r>
    </w:p>
    <w:p w:rsidR="00550100" w:rsidRPr="00480090" w:rsidRDefault="00550100">
      <w:pPr>
        <w:overflowPunct/>
        <w:spacing w:line="440" w:lineRule="atLeast"/>
        <w:jc w:val="right"/>
      </w:pPr>
      <w:r w:rsidRPr="00480090">
        <w:t>(</w:t>
      </w:r>
      <w:r w:rsidRPr="00480090">
        <w:rPr>
          <w:rFonts w:hint="eastAsia"/>
        </w:rPr>
        <w:t>電話番号</w:t>
      </w:r>
      <w:r w:rsidRPr="00480090">
        <w:t>)</w:t>
      </w:r>
      <w:r w:rsidRPr="00480090">
        <w:rPr>
          <w:rFonts w:hint="eastAsia"/>
        </w:rPr>
        <w:t xml:space="preserve">　　　　　　　　　　</w:t>
      </w:r>
    </w:p>
    <w:p w:rsidR="00550100" w:rsidRPr="00480090" w:rsidRDefault="00550100">
      <w:pPr>
        <w:overflowPunct/>
      </w:pPr>
    </w:p>
    <w:tbl>
      <w:tblPr>
        <w:tblW w:w="0" w:type="auto"/>
        <w:tblInd w:w="99" w:type="dxa"/>
        <w:tblLayout w:type="fixed"/>
        <w:tblCellMar>
          <w:left w:w="99" w:type="dxa"/>
          <w:right w:w="99" w:type="dxa"/>
        </w:tblCellMar>
        <w:tblLook w:val="0000" w:firstRow="0" w:lastRow="0" w:firstColumn="0" w:lastColumn="0" w:noHBand="0" w:noVBand="0"/>
      </w:tblPr>
      <w:tblGrid>
        <w:gridCol w:w="3570"/>
        <w:gridCol w:w="6159"/>
      </w:tblGrid>
      <w:tr w:rsidR="00550100" w:rsidRPr="00480090">
        <w:tc>
          <w:tcPr>
            <w:tcW w:w="3570" w:type="dxa"/>
          </w:tcPr>
          <w:p w:rsidR="00550100" w:rsidRPr="00480090" w:rsidRDefault="00550100">
            <w:pPr>
              <w:overflowPunct/>
            </w:pPr>
            <w:r w:rsidRPr="00480090">
              <w:rPr>
                <w:rFonts w:hint="eastAsia"/>
              </w:rPr>
              <w:t xml:space="preserve">　</w:t>
            </w:r>
          </w:p>
        </w:tc>
        <w:tc>
          <w:tcPr>
            <w:tcW w:w="6159" w:type="dxa"/>
          </w:tcPr>
          <w:p w:rsidR="00550100" w:rsidRPr="00480090" w:rsidRDefault="00550100">
            <w:pPr>
              <w:overflowPunct/>
            </w:pPr>
            <w:r w:rsidRPr="00480090">
              <w:rPr>
                <w:rFonts w:hint="eastAsia"/>
              </w:rPr>
              <w:t>申出者が国等の機関である場合にあってはその名称を、申出者が法人である場合にあってはその名称、代表者の氏名及び主たる事務所の所在地を記載してください。</w:t>
            </w:r>
          </w:p>
        </w:tc>
      </w:tr>
    </w:tbl>
    <w:p w:rsidR="00550100" w:rsidRPr="00480090" w:rsidRDefault="00550100">
      <w:pPr>
        <w:overflowPunct/>
        <w:spacing w:after="83"/>
      </w:pPr>
      <w:r w:rsidRPr="00480090">
        <w:rPr>
          <w:rFonts w:hint="eastAsia"/>
        </w:rPr>
        <w:t xml:space="preserve">　下記のとおり、政治又は選挙に関する調査研究をするため、選挙人名簿抄本を閲覧する必要がありますので、閲覧の申出をします。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6"/>
        <w:gridCol w:w="6845"/>
      </w:tblGrid>
      <w:tr w:rsidR="00550100" w:rsidRPr="00480090">
        <w:tc>
          <w:tcPr>
            <w:tcW w:w="2786" w:type="dxa"/>
            <w:vAlign w:val="center"/>
          </w:tcPr>
          <w:p w:rsidR="00550100" w:rsidRPr="00480090" w:rsidRDefault="00550100">
            <w:pPr>
              <w:overflowPunct/>
              <w:ind w:left="210" w:hanging="210"/>
            </w:pPr>
            <w:r w:rsidRPr="00480090">
              <w:t>1</w:t>
            </w:r>
            <w:r w:rsidRPr="00480090">
              <w:rPr>
                <w:rFonts w:hint="eastAsia"/>
              </w:rPr>
              <w:t xml:space="preserve">　</w:t>
            </w:r>
            <w:r w:rsidRPr="00480090">
              <w:rPr>
                <w:rFonts w:hint="eastAsia"/>
                <w:spacing w:val="150"/>
              </w:rPr>
              <w:t>活動の内</w:t>
            </w:r>
            <w:r w:rsidRPr="00480090">
              <w:rPr>
                <w:rFonts w:hint="eastAsia"/>
              </w:rPr>
              <w:t>容</w:t>
            </w:r>
          </w:p>
        </w:tc>
        <w:tc>
          <w:tcPr>
            <w:tcW w:w="6845" w:type="dxa"/>
            <w:vAlign w:val="center"/>
          </w:tcPr>
          <w:p w:rsidR="00550100" w:rsidRPr="00480090" w:rsidRDefault="00550100">
            <w:pPr>
              <w:overflowPunct/>
            </w:pPr>
            <w:r w:rsidRPr="00480090">
              <w:rPr>
                <w:rFonts w:hint="eastAsia"/>
              </w:rPr>
              <w:t>政治・選挙に関する</w:t>
            </w:r>
            <w:r w:rsidRPr="00480090">
              <w:t>(</w:t>
            </w:r>
            <w:r w:rsidRPr="00480090">
              <w:rPr>
                <w:rFonts w:hint="eastAsia"/>
              </w:rPr>
              <w:t>統計調査、世論調査、学術研究</w:t>
            </w:r>
            <w:r w:rsidRPr="00480090">
              <w:t>)</w:t>
            </w:r>
          </w:p>
        </w:tc>
      </w:tr>
      <w:tr w:rsidR="00550100" w:rsidRPr="00480090">
        <w:tc>
          <w:tcPr>
            <w:tcW w:w="2786" w:type="dxa"/>
            <w:vAlign w:val="center"/>
          </w:tcPr>
          <w:p w:rsidR="00550100" w:rsidRPr="00480090" w:rsidRDefault="00550100">
            <w:pPr>
              <w:overflowPunct/>
              <w:ind w:left="210" w:hanging="210"/>
            </w:pPr>
            <w:r w:rsidRPr="00480090">
              <w:t>2</w:t>
            </w:r>
            <w:r w:rsidRPr="00480090">
              <w:rPr>
                <w:rFonts w:hint="eastAsia"/>
              </w:rPr>
              <w:t xml:space="preserve">　</w:t>
            </w:r>
            <w:r w:rsidRPr="00480090">
              <w:rPr>
                <w:rFonts w:hint="eastAsia"/>
                <w:spacing w:val="9"/>
              </w:rPr>
              <w:t>閲覧事項の利用の目</w:t>
            </w:r>
            <w:r w:rsidRPr="00480090">
              <w:rPr>
                <w:rFonts w:hint="eastAsia"/>
              </w:rPr>
              <w:t>的</w:t>
            </w:r>
          </w:p>
        </w:tc>
        <w:tc>
          <w:tcPr>
            <w:tcW w:w="6845" w:type="dxa"/>
            <w:vAlign w:val="center"/>
          </w:tcPr>
          <w:p w:rsidR="00550100" w:rsidRPr="00480090" w:rsidRDefault="00550100">
            <w:pPr>
              <w:overflowPunct/>
            </w:pPr>
            <w:r w:rsidRPr="00480090">
              <w:t>(</w:t>
            </w:r>
            <w:r w:rsidRPr="00480090">
              <w:rPr>
                <w:rFonts w:hint="eastAsia"/>
              </w:rPr>
              <w:t>できる限り具体的に記載すること。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3</w:t>
            </w:r>
            <w:r w:rsidRPr="00480090">
              <w:rPr>
                <w:rFonts w:hint="eastAsia"/>
              </w:rPr>
              <w:t xml:space="preserve">　</w:t>
            </w:r>
            <w:r w:rsidRPr="00480090">
              <w:rPr>
                <w:rFonts w:hint="eastAsia"/>
                <w:spacing w:val="9"/>
              </w:rPr>
              <w:t>閲覧者の氏名及び住</w:t>
            </w:r>
            <w:r w:rsidRPr="00480090">
              <w:rPr>
                <w:rFonts w:hint="eastAsia"/>
              </w:rPr>
              <w:t>所</w:t>
            </w:r>
          </w:p>
        </w:tc>
        <w:tc>
          <w:tcPr>
            <w:tcW w:w="6845" w:type="dxa"/>
            <w:vAlign w:val="center"/>
          </w:tcPr>
          <w:p w:rsidR="00550100" w:rsidRPr="00480090" w:rsidRDefault="00550100">
            <w:pPr>
              <w:overflowPunct/>
            </w:pPr>
            <w:r w:rsidRPr="00480090">
              <w:t>(</w:t>
            </w:r>
            <w:r w:rsidRPr="00480090">
              <w:rPr>
                <w:rFonts w:hint="eastAsia"/>
              </w:rPr>
              <w:t>申出者が国又は地方公共団体の機関である場合にあっては、閲覧者の職名及び氏名を記載すること。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4</w:t>
            </w:r>
            <w:r w:rsidRPr="00480090">
              <w:rPr>
                <w:rFonts w:hint="eastAsia"/>
              </w:rPr>
              <w:t xml:space="preserve">　</w:t>
            </w:r>
            <w:r w:rsidRPr="00480090">
              <w:rPr>
                <w:rFonts w:hint="eastAsia"/>
                <w:spacing w:val="9"/>
              </w:rPr>
              <w:t>閲覧事項の管理の方</w:t>
            </w:r>
            <w:r w:rsidRPr="00480090">
              <w:rPr>
                <w:rFonts w:hint="eastAsia"/>
              </w:rPr>
              <w:t>法</w:t>
            </w:r>
          </w:p>
        </w:tc>
        <w:tc>
          <w:tcPr>
            <w:tcW w:w="6845" w:type="dxa"/>
            <w:vAlign w:val="center"/>
          </w:tcPr>
          <w:p w:rsidR="00550100" w:rsidRPr="00480090" w:rsidRDefault="00550100">
            <w:pPr>
              <w:overflowPunct/>
            </w:pPr>
            <w:r w:rsidRPr="00480090">
              <w:t>(</w:t>
            </w:r>
            <w:r w:rsidRPr="00480090">
              <w:rPr>
                <w:rFonts w:hint="eastAsia"/>
              </w:rPr>
              <w:t>管理体制や廃棄の時期、方法について具体的に記載すること。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5</w:t>
            </w:r>
            <w:r w:rsidRPr="00480090">
              <w:rPr>
                <w:rFonts w:hint="eastAsia"/>
              </w:rPr>
              <w:t xml:space="preserve">　</w:t>
            </w:r>
            <w:r w:rsidRPr="00480090">
              <w:rPr>
                <w:rFonts w:hint="eastAsia"/>
                <w:spacing w:val="42"/>
              </w:rPr>
              <w:t>閲覧対象者の範</w:t>
            </w:r>
            <w:r w:rsidRPr="00480090">
              <w:rPr>
                <w:rFonts w:hint="eastAsia"/>
              </w:rPr>
              <w:t>囲</w:t>
            </w:r>
          </w:p>
        </w:tc>
        <w:tc>
          <w:tcPr>
            <w:tcW w:w="6845" w:type="dxa"/>
          </w:tcPr>
          <w:p w:rsidR="00550100" w:rsidRPr="00480090" w:rsidRDefault="00550100">
            <w:pPr>
              <w:overflowPunct/>
            </w:pPr>
            <w:r w:rsidRPr="00480090">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6</w:t>
            </w:r>
            <w:r w:rsidRPr="00480090">
              <w:rPr>
                <w:rFonts w:hint="eastAsia"/>
              </w:rPr>
              <w:t xml:space="preserve">　調査研究の責任者の住所及び氏名</w:t>
            </w:r>
          </w:p>
        </w:tc>
        <w:tc>
          <w:tcPr>
            <w:tcW w:w="6845" w:type="dxa"/>
            <w:vAlign w:val="center"/>
          </w:tcPr>
          <w:p w:rsidR="00550100" w:rsidRPr="00480090" w:rsidRDefault="00550100">
            <w:pPr>
              <w:overflowPunct/>
            </w:pPr>
            <w:r w:rsidRPr="00480090">
              <w:t>(</w:t>
            </w:r>
            <w:r w:rsidRPr="00480090">
              <w:rPr>
                <w:rFonts w:hint="eastAsia"/>
              </w:rPr>
              <w:t>申出者が国又は地方公共団体の機関である場合には調査研究の責任者の職名及び氏名を、申出者が法人の場合には調査研究の責任者の役職名及び氏名を記載すること。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7</w:t>
            </w:r>
            <w:r w:rsidRPr="00480090">
              <w:rPr>
                <w:rFonts w:hint="eastAsia"/>
              </w:rPr>
              <w:t xml:space="preserve">　</w:t>
            </w:r>
            <w:r w:rsidRPr="00480090">
              <w:rPr>
                <w:rFonts w:hint="eastAsia"/>
                <w:spacing w:val="4"/>
              </w:rPr>
              <w:t>調査研究の成果の取</w:t>
            </w:r>
            <w:r w:rsidRPr="00480090">
              <w:rPr>
                <w:rFonts w:hint="eastAsia"/>
              </w:rPr>
              <w:t>扱い</w:t>
            </w:r>
          </w:p>
        </w:tc>
        <w:tc>
          <w:tcPr>
            <w:tcW w:w="6845" w:type="dxa"/>
            <w:vAlign w:val="center"/>
          </w:tcPr>
          <w:p w:rsidR="00550100" w:rsidRPr="00480090" w:rsidRDefault="00550100">
            <w:pPr>
              <w:overflowPunct/>
              <w:ind w:left="525" w:hanging="525"/>
            </w:pPr>
            <w:r w:rsidRPr="00480090">
              <w:t>(</w:t>
            </w:r>
            <w:r w:rsidRPr="00480090">
              <w:rPr>
                <w:rFonts w:hint="eastAsia"/>
              </w:rPr>
              <w:t>公表の時期、方法等について具体的に記載すること。</w:t>
            </w:r>
            <w:r w:rsidRPr="00480090">
              <w:t>)</w:t>
            </w:r>
          </w:p>
          <w:p w:rsidR="00B70284" w:rsidRPr="00480090" w:rsidRDefault="001E0B0D">
            <w:pPr>
              <w:overflowPunct/>
              <w:ind w:left="525" w:hanging="525"/>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8</w:t>
            </w:r>
            <w:r w:rsidRPr="00480090">
              <w:rPr>
                <w:rFonts w:hint="eastAsia"/>
              </w:rPr>
              <w:t xml:space="preserve">　</w:t>
            </w:r>
            <w:r w:rsidRPr="00480090">
              <w:rPr>
                <w:rFonts w:hint="eastAsia"/>
                <w:spacing w:val="22"/>
              </w:rPr>
              <w:t>閲覧者に関する事</w:t>
            </w:r>
            <w:r w:rsidRPr="00480090">
              <w:rPr>
                <w:rFonts w:hint="eastAsia"/>
              </w:rPr>
              <w:t>項</w:t>
            </w:r>
          </w:p>
        </w:tc>
        <w:tc>
          <w:tcPr>
            <w:tcW w:w="6845" w:type="dxa"/>
            <w:vAlign w:val="center"/>
          </w:tcPr>
          <w:p w:rsidR="00550100" w:rsidRPr="00480090" w:rsidRDefault="00550100">
            <w:pPr>
              <w:overflowPunct/>
            </w:pPr>
            <w:r w:rsidRPr="00480090">
              <w:t>(</w:t>
            </w:r>
            <w:r w:rsidRPr="00480090">
              <w:rPr>
                <w:rFonts w:hint="eastAsia"/>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9</w:t>
            </w:r>
            <w:r w:rsidRPr="00480090">
              <w:rPr>
                <w:rFonts w:hint="eastAsia"/>
              </w:rPr>
              <w:t xml:space="preserve">　法人閲覧事項取扱者の範囲</w:t>
            </w:r>
          </w:p>
        </w:tc>
        <w:tc>
          <w:tcPr>
            <w:tcW w:w="6845" w:type="dxa"/>
            <w:vAlign w:val="center"/>
          </w:tcPr>
          <w:p w:rsidR="00550100" w:rsidRPr="00480090" w:rsidRDefault="00550100">
            <w:pPr>
              <w:overflowPunct/>
            </w:pPr>
            <w:r w:rsidRPr="00480090">
              <w:t>(</w:t>
            </w:r>
            <w:r w:rsidRPr="00480090">
              <w:rPr>
                <w:rFonts w:hint="eastAsia"/>
              </w:rPr>
              <w:t>申出者が法人である場合に記載すること。</w:t>
            </w:r>
            <w:r w:rsidRPr="00480090">
              <w:t>)</w:t>
            </w:r>
          </w:p>
          <w:p w:rsidR="00B70284" w:rsidRPr="00480090" w:rsidRDefault="001E0B0D">
            <w:pPr>
              <w:overflowPunct/>
            </w:pPr>
            <w:r>
              <w:rPr>
                <w:rFonts w:hint="eastAsia"/>
              </w:rPr>
              <w:t xml:space="preserve">　</w:t>
            </w:r>
          </w:p>
        </w:tc>
      </w:tr>
      <w:tr w:rsidR="00550100" w:rsidRPr="00480090">
        <w:tc>
          <w:tcPr>
            <w:tcW w:w="2786" w:type="dxa"/>
            <w:vAlign w:val="center"/>
          </w:tcPr>
          <w:p w:rsidR="00550100" w:rsidRPr="00480090" w:rsidRDefault="00550100">
            <w:pPr>
              <w:overflowPunct/>
              <w:ind w:left="210" w:hanging="210"/>
            </w:pPr>
            <w:r w:rsidRPr="00480090">
              <w:t>10</w:t>
            </w:r>
            <w:r w:rsidRPr="00480090">
              <w:rPr>
                <w:rFonts w:hint="eastAsia"/>
              </w:rPr>
              <w:t xml:space="preserve">　</w:t>
            </w:r>
            <w:r w:rsidRPr="00480090">
              <w:rPr>
                <w:rFonts w:hint="eastAsia"/>
                <w:spacing w:val="10"/>
              </w:rPr>
              <w:t>個人閲覧事項取扱</w:t>
            </w:r>
            <w:r w:rsidRPr="00480090">
              <w:rPr>
                <w:rFonts w:hint="eastAsia"/>
              </w:rPr>
              <w:t>者の指定</w:t>
            </w:r>
          </w:p>
        </w:tc>
        <w:tc>
          <w:tcPr>
            <w:tcW w:w="6845" w:type="dxa"/>
            <w:vAlign w:val="center"/>
          </w:tcPr>
          <w:p w:rsidR="00550100" w:rsidRPr="00480090" w:rsidRDefault="00550100">
            <w:pPr>
              <w:overflowPunct/>
            </w:pPr>
            <w:r w:rsidRPr="00480090">
              <w:t>(</w:t>
            </w:r>
            <w:r w:rsidRPr="00480090">
              <w:rPr>
                <w:rFonts w:hint="eastAsia"/>
              </w:rPr>
              <w:t>申出者が個人である場合に記載すること</w:t>
            </w:r>
            <w:r w:rsidRPr="00480090">
              <w:t>)</w:t>
            </w:r>
          </w:p>
          <w:p w:rsidR="00550100" w:rsidRPr="00480090" w:rsidRDefault="00550100">
            <w:pPr>
              <w:overflowPunct/>
            </w:pPr>
            <w:r w:rsidRPr="00480090">
              <w:rPr>
                <w:rFonts w:hint="eastAsia"/>
              </w:rPr>
              <w:t>別添申出書のとおり、法第</w:t>
            </w:r>
            <w:r w:rsidRPr="00480090">
              <w:t>28</w:t>
            </w:r>
            <w:r w:rsidRPr="00480090">
              <w:rPr>
                <w:rFonts w:hint="eastAsia"/>
              </w:rPr>
              <w:t>条の</w:t>
            </w:r>
            <w:r w:rsidRPr="00480090">
              <w:t>3</w:t>
            </w:r>
            <w:r w:rsidRPr="00480090">
              <w:rPr>
                <w:rFonts w:hint="eastAsia"/>
              </w:rPr>
              <w:t>第</w:t>
            </w:r>
            <w:r w:rsidRPr="00480090">
              <w:t>5</w:t>
            </w:r>
            <w:r w:rsidRPr="00480090">
              <w:rPr>
                <w:rFonts w:hint="eastAsia"/>
              </w:rPr>
              <w:t>項の規定による申出を</w:t>
            </w:r>
          </w:p>
          <w:p w:rsidR="00550100" w:rsidRPr="00480090" w:rsidRDefault="00550100">
            <w:pPr>
              <w:overflowPunct/>
            </w:pPr>
            <w:r w:rsidRPr="00480090">
              <w:rPr>
                <w:rFonts w:hint="eastAsia"/>
              </w:rPr>
              <w:t xml:space="preserve">　　　　　□する　　　　　　　　　　　　　　□しない</w:t>
            </w:r>
          </w:p>
        </w:tc>
      </w:tr>
      <w:tr w:rsidR="00550100" w:rsidRPr="00480090">
        <w:tc>
          <w:tcPr>
            <w:tcW w:w="2786" w:type="dxa"/>
            <w:vAlign w:val="center"/>
          </w:tcPr>
          <w:p w:rsidR="00550100" w:rsidRPr="00480090" w:rsidRDefault="00550100">
            <w:pPr>
              <w:overflowPunct/>
              <w:ind w:left="210" w:hanging="210"/>
            </w:pPr>
            <w:r w:rsidRPr="00480090">
              <w:t>11</w:t>
            </w:r>
            <w:r w:rsidRPr="00480090">
              <w:rPr>
                <w:rFonts w:hint="eastAsia"/>
              </w:rPr>
              <w:t xml:space="preserve">　申出者が受託者である場合には、委託者の氏名及び住所</w:t>
            </w:r>
          </w:p>
        </w:tc>
        <w:tc>
          <w:tcPr>
            <w:tcW w:w="6845" w:type="dxa"/>
            <w:vAlign w:val="center"/>
          </w:tcPr>
          <w:p w:rsidR="00550100" w:rsidRPr="00480090" w:rsidRDefault="00550100">
            <w:pPr>
              <w:overflowPunct/>
            </w:pPr>
            <w:r w:rsidRPr="00480090">
              <w:t>(</w:t>
            </w:r>
            <w:r w:rsidRPr="00480090">
              <w:rPr>
                <w:rFonts w:hint="eastAsia"/>
              </w:rPr>
              <w:t>委託者が国又は地方公共団体の場合はその名称を、委託者が法人の場合はその名称及び代表者の氏名並びに主たる事務所の所在地を記載すること。</w:t>
            </w:r>
            <w:r w:rsidRPr="00480090">
              <w:t>)</w:t>
            </w:r>
          </w:p>
          <w:p w:rsidR="00B70284" w:rsidRPr="00480090" w:rsidRDefault="001E0B0D">
            <w:pPr>
              <w:overflowPunct/>
            </w:pPr>
            <w:r>
              <w:rPr>
                <w:rFonts w:hint="eastAsia"/>
              </w:rPr>
              <w:t xml:space="preserve">　</w:t>
            </w:r>
            <w:bookmarkStart w:id="0" w:name="_GoBack"/>
            <w:bookmarkEnd w:id="0"/>
          </w:p>
        </w:tc>
      </w:tr>
      <w:tr w:rsidR="00550100" w:rsidRPr="00480090">
        <w:trPr>
          <w:trHeight w:val="417"/>
        </w:trPr>
        <w:tc>
          <w:tcPr>
            <w:tcW w:w="2786" w:type="dxa"/>
            <w:vAlign w:val="center"/>
          </w:tcPr>
          <w:p w:rsidR="00550100" w:rsidRPr="00480090" w:rsidRDefault="00550100">
            <w:pPr>
              <w:overflowPunct/>
              <w:ind w:left="210" w:hanging="210"/>
              <w:jc w:val="distribute"/>
            </w:pPr>
            <w:r w:rsidRPr="00480090">
              <w:rPr>
                <w:rFonts w:hint="eastAsia"/>
              </w:rPr>
              <w:t>備考</w:t>
            </w:r>
          </w:p>
        </w:tc>
        <w:tc>
          <w:tcPr>
            <w:tcW w:w="6845" w:type="dxa"/>
            <w:vAlign w:val="center"/>
          </w:tcPr>
          <w:p w:rsidR="00550100" w:rsidRPr="00480090" w:rsidRDefault="00550100">
            <w:pPr>
              <w:overflowPunct/>
            </w:pPr>
            <w:r w:rsidRPr="00480090">
              <w:t>(</w:t>
            </w:r>
            <w:r w:rsidRPr="00480090">
              <w:rPr>
                <w:rFonts w:hint="eastAsia"/>
              </w:rPr>
              <w:t>添付書類について記載すること。</w:t>
            </w:r>
            <w:r w:rsidRPr="00480090">
              <w:t>)</w:t>
            </w:r>
          </w:p>
        </w:tc>
      </w:tr>
    </w:tbl>
    <w:p w:rsidR="00550100" w:rsidRPr="00480090" w:rsidRDefault="00550100">
      <w:pPr>
        <w:overflowPunct/>
        <w:spacing w:before="120"/>
      </w:pPr>
      <w:r w:rsidRPr="00480090">
        <w:rPr>
          <w:rFonts w:hint="eastAsia"/>
        </w:rPr>
        <w:lastRenderedPageBreak/>
        <w:t>備考</w:t>
      </w:r>
    </w:p>
    <w:p w:rsidR="00550100" w:rsidRPr="00480090" w:rsidRDefault="00550100" w:rsidP="003F7B31">
      <w:pPr>
        <w:overflowPunct/>
        <w:ind w:left="426" w:hanging="252"/>
      </w:pPr>
      <w:r w:rsidRPr="00480090">
        <w:t>1</w:t>
      </w:r>
      <w:r w:rsidRPr="00480090">
        <w:rPr>
          <w:rFonts w:hint="eastAsia"/>
        </w:rPr>
        <w:t xml:space="preserve">　この様式は、法第</w:t>
      </w:r>
      <w:r w:rsidRPr="00480090">
        <w:t>28</w:t>
      </w:r>
      <w:r w:rsidRPr="00480090">
        <w:rPr>
          <w:rFonts w:hint="eastAsia"/>
        </w:rPr>
        <w:t>条の</w:t>
      </w:r>
      <w:r w:rsidRPr="00480090">
        <w:t>3</w:t>
      </w:r>
      <w:r w:rsidRPr="00480090">
        <w:rPr>
          <w:rFonts w:hint="eastAsia"/>
        </w:rPr>
        <w:t>第</w:t>
      </w:r>
      <w:r w:rsidRPr="00480090">
        <w:t>1</w:t>
      </w:r>
      <w:r w:rsidRPr="00480090">
        <w:rPr>
          <w:rFonts w:hint="eastAsia"/>
        </w:rPr>
        <w:t>項の規定により、政治又は選挙に関する調査研究をするために選挙人名簿の抄本の閲覧の申出をする申出書の様式である。</w:t>
      </w:r>
    </w:p>
    <w:p w:rsidR="00550100" w:rsidRPr="00480090" w:rsidRDefault="00550100" w:rsidP="003F7B31">
      <w:pPr>
        <w:overflowPunct/>
        <w:ind w:left="426" w:hanging="252"/>
      </w:pPr>
      <w:r w:rsidRPr="00480090">
        <w:t>2</w:t>
      </w:r>
      <w:r w:rsidRPr="00480090">
        <w:rPr>
          <w:rFonts w:hint="eastAsia"/>
        </w:rPr>
        <w:t xml:space="preserve">　上記の欄中</w:t>
      </w:r>
      <w:r w:rsidRPr="00480090">
        <w:t>10</w:t>
      </w:r>
      <w:r w:rsidRPr="00480090">
        <w:rPr>
          <w:rFonts w:hint="eastAsia"/>
        </w:rPr>
        <w:t>の別添申出書の様式は、様式第</w:t>
      </w:r>
      <w:r w:rsidRPr="00480090">
        <w:t>6</w:t>
      </w:r>
      <w:r w:rsidRPr="00480090">
        <w:rPr>
          <w:rFonts w:hint="eastAsia"/>
        </w:rPr>
        <w:t>号の様式に準ずるものとする。</w:t>
      </w:r>
    </w:p>
    <w:p w:rsidR="00B70284" w:rsidRPr="00480090" w:rsidRDefault="00B70284" w:rsidP="003F7B31">
      <w:pPr>
        <w:overflowPunct/>
        <w:ind w:left="426" w:hanging="252"/>
      </w:pPr>
      <w:r w:rsidRPr="00480090">
        <w:t>3</w:t>
      </w:r>
      <w:r w:rsidRPr="00480090">
        <w:rPr>
          <w:rFonts w:hint="eastAsia"/>
        </w:rPr>
        <w:t xml:space="preserve">　</w:t>
      </w:r>
      <w:r w:rsidR="00946B60" w:rsidRPr="00480090">
        <w:rPr>
          <w:rFonts w:hint="eastAsia"/>
        </w:rPr>
        <w:t>申出者本人が届け出る場合にあっては本人確認書類の提示又は提出を、その代理人が届け出る場合にあっては委任状の提示又は提出及び当該代理人の本人確認書類の提示又は提出を行うこと。ただし、申出者本人の署名その他の措置がある場合はこの限りではない。</w:t>
      </w:r>
    </w:p>
    <w:sectPr w:rsidR="00B70284" w:rsidRPr="00480090">
      <w:pgSz w:w="11906" w:h="16838" w:code="9"/>
      <w:pgMar w:top="1474" w:right="1134" w:bottom="147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A5E" w:rsidRDefault="000D5A5E" w:rsidP="00EA5C14">
      <w:r>
        <w:separator/>
      </w:r>
    </w:p>
  </w:endnote>
  <w:endnote w:type="continuationSeparator" w:id="0">
    <w:p w:rsidR="000D5A5E" w:rsidRDefault="000D5A5E"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A5E" w:rsidRDefault="000D5A5E" w:rsidP="00EA5C14">
      <w:r>
        <w:separator/>
      </w:r>
    </w:p>
  </w:footnote>
  <w:footnote w:type="continuationSeparator" w:id="0">
    <w:p w:rsidR="000D5A5E" w:rsidRDefault="000D5A5E" w:rsidP="00EA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100"/>
    <w:rsid w:val="000D5A5E"/>
    <w:rsid w:val="001E0B0D"/>
    <w:rsid w:val="0038742A"/>
    <w:rsid w:val="003F7B31"/>
    <w:rsid w:val="00480090"/>
    <w:rsid w:val="004E7BDA"/>
    <w:rsid w:val="005066E0"/>
    <w:rsid w:val="00550100"/>
    <w:rsid w:val="007B2273"/>
    <w:rsid w:val="00946B60"/>
    <w:rsid w:val="009553DC"/>
    <w:rsid w:val="00A46306"/>
    <w:rsid w:val="00B62DF7"/>
    <w:rsid w:val="00B70284"/>
    <w:rsid w:val="00BF4217"/>
    <w:rsid w:val="00CB654A"/>
    <w:rsid w:val="00EA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23DC2F1-8DAC-4F9E-8D2A-7B5ABCB5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2</Pages>
  <Words>184</Words>
  <Characters>1049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2023-12-13T00:29:00Z</dcterms:created>
  <dcterms:modified xsi:type="dcterms:W3CDTF">2023-12-13T00:40:00Z</dcterms:modified>
</cp:coreProperties>
</file>