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F97" w:rsidRPr="002857AA" w:rsidRDefault="00415F97" w:rsidP="00415F97">
      <w:pPr>
        <w:overflowPunct/>
        <w:ind w:left="210" w:hanging="210"/>
        <w:jc w:val="center"/>
        <w:rPr>
          <w:rFonts w:hAnsi="ＭＳ 明朝"/>
          <w:szCs w:val="21"/>
        </w:rPr>
      </w:pPr>
    </w:p>
    <w:p w:rsidR="00D416CE" w:rsidRPr="00322C3F" w:rsidRDefault="00D416CE">
      <w:pPr>
        <w:overflowPunct/>
        <w:ind w:left="210" w:hanging="210"/>
        <w:rPr>
          <w:rFonts w:hAnsi="ＭＳ 明朝"/>
          <w:sz w:val="24"/>
          <w:szCs w:val="24"/>
        </w:rPr>
      </w:pPr>
      <w:r w:rsidRPr="00322C3F">
        <w:rPr>
          <w:rFonts w:hAnsi="ＭＳ 明朝" w:hint="eastAsia"/>
          <w:sz w:val="24"/>
          <w:szCs w:val="24"/>
        </w:rPr>
        <w:t>様式第１号（第５条関係）</w:t>
      </w:r>
    </w:p>
    <w:p w:rsidR="006735FC" w:rsidRPr="00322C3F" w:rsidRDefault="006735FC">
      <w:pPr>
        <w:overflowPunct/>
        <w:ind w:left="210" w:hanging="210"/>
        <w:rPr>
          <w:rFonts w:hAnsi="ＭＳ 明朝"/>
          <w:sz w:val="24"/>
          <w:szCs w:val="24"/>
        </w:rPr>
      </w:pPr>
    </w:p>
    <w:p w:rsidR="00D416CE" w:rsidRPr="00322C3F" w:rsidRDefault="00D416CE">
      <w:pPr>
        <w:overflowPunct/>
        <w:ind w:left="210" w:hanging="210"/>
        <w:rPr>
          <w:rFonts w:hAnsi="ＭＳ 明朝"/>
          <w:sz w:val="24"/>
          <w:szCs w:val="24"/>
        </w:rPr>
      </w:pPr>
    </w:p>
    <w:p w:rsidR="00D416CE" w:rsidRPr="00322C3F" w:rsidRDefault="002D2932">
      <w:pPr>
        <w:overflowPunct/>
        <w:jc w:val="center"/>
        <w:rPr>
          <w:rFonts w:hAnsi="ＭＳ 明朝"/>
          <w:sz w:val="24"/>
          <w:szCs w:val="24"/>
        </w:rPr>
      </w:pPr>
      <w:r w:rsidRPr="00322C3F">
        <w:rPr>
          <w:rFonts w:hAnsi="ＭＳ 明朝" w:hint="eastAsia"/>
          <w:sz w:val="24"/>
          <w:szCs w:val="24"/>
        </w:rPr>
        <w:t>福津市立勝浦小学校入学特別認可制度</w:t>
      </w:r>
    </w:p>
    <w:p w:rsidR="00D416CE" w:rsidRPr="00322C3F" w:rsidRDefault="00D416CE">
      <w:pPr>
        <w:overflowPunct/>
        <w:jc w:val="center"/>
        <w:rPr>
          <w:rFonts w:hAnsi="ＭＳ 明朝"/>
          <w:sz w:val="24"/>
          <w:szCs w:val="24"/>
        </w:rPr>
      </w:pPr>
      <w:r w:rsidRPr="00322C3F">
        <w:rPr>
          <w:rFonts w:hAnsi="ＭＳ 明朝" w:hint="eastAsia"/>
          <w:spacing w:val="105"/>
          <w:sz w:val="24"/>
          <w:szCs w:val="24"/>
        </w:rPr>
        <w:t>入学及び転入学</w:t>
      </w:r>
      <w:r w:rsidR="002D2932" w:rsidRPr="00322C3F">
        <w:rPr>
          <w:rFonts w:hAnsi="ＭＳ 明朝" w:hint="eastAsia"/>
          <w:spacing w:val="105"/>
          <w:sz w:val="24"/>
          <w:szCs w:val="24"/>
        </w:rPr>
        <w:t>申請書</w:t>
      </w:r>
    </w:p>
    <w:p w:rsidR="00D416CE" w:rsidRPr="00322C3F" w:rsidRDefault="00D416CE">
      <w:pPr>
        <w:overflowPunct/>
        <w:rPr>
          <w:rFonts w:hAnsi="ＭＳ 明朝"/>
          <w:sz w:val="24"/>
          <w:szCs w:val="24"/>
        </w:rPr>
      </w:pPr>
    </w:p>
    <w:p w:rsidR="00D416CE" w:rsidRPr="00322C3F" w:rsidRDefault="006735FC">
      <w:pPr>
        <w:overflowPunct/>
        <w:jc w:val="right"/>
        <w:rPr>
          <w:rFonts w:hAnsi="ＭＳ 明朝"/>
          <w:sz w:val="24"/>
          <w:szCs w:val="24"/>
        </w:rPr>
      </w:pPr>
      <w:r w:rsidRPr="00322C3F">
        <w:rPr>
          <w:rFonts w:hAnsi="ＭＳ 明朝" w:hint="eastAsia"/>
          <w:sz w:val="24"/>
          <w:szCs w:val="24"/>
        </w:rPr>
        <w:t xml:space="preserve">　</w:t>
      </w:r>
      <w:r w:rsidR="0020737D">
        <w:rPr>
          <w:rFonts w:hAnsi="ＭＳ 明朝" w:hint="eastAsia"/>
          <w:sz w:val="24"/>
          <w:szCs w:val="24"/>
        </w:rPr>
        <w:t>令和</w:t>
      </w:r>
      <w:r w:rsidRPr="00322C3F">
        <w:rPr>
          <w:rFonts w:hAnsi="ＭＳ 明朝" w:hint="eastAsia"/>
          <w:sz w:val="24"/>
          <w:szCs w:val="24"/>
        </w:rPr>
        <w:t xml:space="preserve">　　年　　月　　日</w:t>
      </w:r>
    </w:p>
    <w:p w:rsidR="00D416CE" w:rsidRPr="00322C3F" w:rsidRDefault="00D416CE">
      <w:pPr>
        <w:overflowPunct/>
        <w:rPr>
          <w:rFonts w:hAnsi="ＭＳ 明朝"/>
          <w:sz w:val="24"/>
          <w:szCs w:val="24"/>
        </w:rPr>
      </w:pPr>
    </w:p>
    <w:p w:rsidR="00D416CE" w:rsidRPr="00322C3F" w:rsidRDefault="00D416CE">
      <w:pPr>
        <w:overflowPunct/>
        <w:rPr>
          <w:rFonts w:hAnsi="ＭＳ 明朝"/>
          <w:sz w:val="24"/>
          <w:szCs w:val="24"/>
        </w:rPr>
      </w:pPr>
      <w:r w:rsidRPr="00322C3F">
        <w:rPr>
          <w:rFonts w:hAnsi="ＭＳ 明朝" w:hint="eastAsia"/>
          <w:sz w:val="24"/>
          <w:szCs w:val="24"/>
        </w:rPr>
        <w:t xml:space="preserve">　　福</w:t>
      </w:r>
      <w:smartTag w:uri="schemas-MSNCTYST-com/MSNCTYST" w:element="MSNCTYST">
        <w:smartTagPr>
          <w:attr w:name="AddressList" w:val="24:"/>
        </w:smartTagPr>
        <w:r w:rsidRPr="00322C3F">
          <w:rPr>
            <w:rFonts w:hAnsi="ＭＳ 明朝" w:hint="eastAsia"/>
            <w:sz w:val="24"/>
            <w:szCs w:val="24"/>
          </w:rPr>
          <w:t>津市</w:t>
        </w:r>
      </w:smartTag>
      <w:r w:rsidR="00B94B9C" w:rsidRPr="00322C3F">
        <w:rPr>
          <w:rFonts w:hAnsi="ＭＳ 明朝" w:hint="eastAsia"/>
          <w:sz w:val="24"/>
          <w:szCs w:val="24"/>
        </w:rPr>
        <w:t>教育委員会</w:t>
      </w:r>
      <w:r w:rsidRPr="00322C3F">
        <w:rPr>
          <w:rFonts w:hAnsi="ＭＳ 明朝" w:hint="eastAsia"/>
          <w:sz w:val="24"/>
          <w:szCs w:val="24"/>
        </w:rPr>
        <w:t xml:space="preserve">　様</w:t>
      </w:r>
    </w:p>
    <w:p w:rsidR="00D416CE" w:rsidRPr="00BA173A" w:rsidRDefault="00BA173A" w:rsidP="00BA173A">
      <w:pPr>
        <w:overflowPunct/>
        <w:ind w:firstLineChars="2117" w:firstLine="508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〒　　　-</w:t>
      </w:r>
    </w:p>
    <w:p w:rsidR="00D416CE" w:rsidRPr="00BA173A" w:rsidRDefault="00BA173A" w:rsidP="00511275">
      <w:pPr>
        <w:overflowPunct/>
        <w:spacing w:line="360" w:lineRule="auto"/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申請</w:t>
      </w:r>
      <w:r w:rsidR="00362072" w:rsidRPr="00362072">
        <w:rPr>
          <w:rFonts w:hAnsi="ＭＳ 明朝" w:hint="eastAsia"/>
          <w:sz w:val="24"/>
          <w:szCs w:val="24"/>
        </w:rPr>
        <w:t xml:space="preserve">者　</w:t>
      </w:r>
      <w:r w:rsidR="00600156" w:rsidRPr="00322C3F">
        <w:rPr>
          <w:rFonts w:hAnsi="ＭＳ 明朝" w:hint="eastAsia"/>
          <w:sz w:val="24"/>
          <w:szCs w:val="24"/>
          <w:u w:val="single"/>
        </w:rPr>
        <w:t xml:space="preserve">住所　</w:t>
      </w:r>
      <w:r>
        <w:rPr>
          <w:rFonts w:hAnsi="ＭＳ 明朝" w:hint="eastAsia"/>
          <w:sz w:val="24"/>
          <w:szCs w:val="24"/>
          <w:u w:val="single"/>
        </w:rPr>
        <w:t>福津市</w:t>
      </w:r>
      <w:r w:rsidR="00600156" w:rsidRPr="00322C3F">
        <w:rPr>
          <w:rFonts w:hAnsi="ＭＳ 明朝" w:hint="eastAsia"/>
          <w:sz w:val="24"/>
          <w:szCs w:val="24"/>
          <w:u w:val="single"/>
        </w:rPr>
        <w:t xml:space="preserve">　</w:t>
      </w:r>
      <w:r w:rsidR="00962A81" w:rsidRPr="00322C3F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362072">
        <w:rPr>
          <w:rFonts w:hAnsi="ＭＳ 明朝" w:hint="eastAsia"/>
          <w:sz w:val="24"/>
          <w:szCs w:val="24"/>
          <w:u w:val="single"/>
        </w:rPr>
        <w:t xml:space="preserve">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600156" w:rsidRPr="00322C3F">
        <w:rPr>
          <w:rFonts w:hAnsi="ＭＳ 明朝" w:hint="eastAsia"/>
          <w:sz w:val="24"/>
          <w:szCs w:val="24"/>
          <w:u w:val="single"/>
        </w:rPr>
        <w:t xml:space="preserve">　　</w:t>
      </w:r>
      <w:r w:rsidR="00D416CE" w:rsidRPr="00322C3F">
        <w:rPr>
          <w:rFonts w:hAnsi="ＭＳ 明朝" w:hint="eastAsia"/>
          <w:sz w:val="24"/>
          <w:szCs w:val="24"/>
          <w:u w:val="single"/>
        </w:rPr>
        <w:t xml:space="preserve">　　　　</w:t>
      </w:r>
    </w:p>
    <w:p w:rsidR="00D416CE" w:rsidRPr="00322C3F" w:rsidRDefault="00887163" w:rsidP="00511275">
      <w:pPr>
        <w:overflowPunct/>
        <w:spacing w:line="360" w:lineRule="auto"/>
        <w:jc w:val="right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219710</wp:posOffset>
                </wp:positionV>
                <wp:extent cx="1666875" cy="2476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73A" w:rsidRPr="00511275" w:rsidRDefault="00BA17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11275"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※自署の場合、押印は不要です</w:t>
                            </w:r>
                          </w:p>
                          <w:p w:rsidR="00511275" w:rsidRDefault="005112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7.2pt;margin-top:17.3pt;width:131.2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" filled="f" stroked="f">
                <v:textbox inset="5.85pt,.7pt,5.85pt,.7pt">
                  <w:txbxContent>
                    <w:p w:rsidR="00BA173A" w:rsidRPr="00511275" w:rsidRDefault="00BA173A">
                      <w:pPr>
                        <w:rPr>
                          <w:sz w:val="16"/>
                          <w:szCs w:val="16"/>
                        </w:rPr>
                      </w:pPr>
                      <w:r w:rsidRPr="00511275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※自署の場合、押印は不要です</w:t>
                      </w:r>
                    </w:p>
                    <w:p w:rsidR="00511275" w:rsidRDefault="00511275"/>
                  </w:txbxContent>
                </v:textbox>
              </v:shape>
            </w:pict>
          </mc:Fallback>
        </mc:AlternateContent>
      </w:r>
      <w:r w:rsidR="00362072">
        <w:rPr>
          <w:rFonts w:hAnsi="ＭＳ 明朝" w:hint="eastAsia"/>
          <w:sz w:val="24"/>
          <w:szCs w:val="24"/>
          <w:u w:val="single"/>
        </w:rPr>
        <w:t xml:space="preserve">申請者　　　　　</w:t>
      </w:r>
      <w:r w:rsidR="00BA173A">
        <w:rPr>
          <w:rFonts w:hAnsi="ＭＳ 明朝" w:hint="eastAsia"/>
          <w:sz w:val="24"/>
          <w:szCs w:val="24"/>
          <w:u w:val="single"/>
        </w:rPr>
        <w:t xml:space="preserve">　</w:t>
      </w:r>
      <w:r w:rsidR="00362072">
        <w:rPr>
          <w:rFonts w:hAnsi="ＭＳ 明朝" w:hint="eastAsia"/>
          <w:sz w:val="24"/>
          <w:szCs w:val="24"/>
          <w:u w:val="single"/>
        </w:rPr>
        <w:t xml:space="preserve">　　　　　　　</w:t>
      </w:r>
      <w:r w:rsidR="00A241BB" w:rsidRPr="00322C3F">
        <w:rPr>
          <w:rFonts w:hAnsi="ＭＳ 明朝" w:hint="eastAsia"/>
          <w:sz w:val="24"/>
          <w:szCs w:val="24"/>
          <w:u w:val="single"/>
        </w:rPr>
        <w:t xml:space="preserve">　印</w:t>
      </w:r>
    </w:p>
    <w:p w:rsidR="00A241BB" w:rsidRPr="00322C3F" w:rsidRDefault="00A241BB" w:rsidP="00511275">
      <w:pPr>
        <w:overflowPunct/>
        <w:spacing w:line="600" w:lineRule="auto"/>
        <w:jc w:val="right"/>
        <w:rPr>
          <w:rFonts w:hAnsi="ＭＳ 明朝"/>
          <w:sz w:val="24"/>
          <w:szCs w:val="24"/>
          <w:u w:val="single"/>
        </w:rPr>
      </w:pPr>
      <w:r w:rsidRPr="00322C3F">
        <w:rPr>
          <w:rFonts w:hAnsi="ＭＳ 明朝" w:hint="eastAsia"/>
          <w:sz w:val="24"/>
          <w:szCs w:val="24"/>
        </w:rPr>
        <w:t xml:space="preserve">　　　　　　　　　　　　　　　　　</w:t>
      </w:r>
      <w:r w:rsidRPr="00322C3F">
        <w:rPr>
          <w:rFonts w:hAnsi="ＭＳ 明朝" w:hint="eastAsia"/>
          <w:sz w:val="24"/>
          <w:szCs w:val="24"/>
          <w:u w:val="single"/>
        </w:rPr>
        <w:t xml:space="preserve">電話番号　</w:t>
      </w:r>
      <w:r w:rsidRPr="00322C3F">
        <w:rPr>
          <w:rFonts w:hAnsi="ＭＳ 明朝"/>
          <w:sz w:val="24"/>
          <w:szCs w:val="24"/>
          <w:u w:val="single"/>
        </w:rPr>
        <w:t xml:space="preserve"> </w:t>
      </w:r>
      <w:r w:rsidR="00BA173A">
        <w:rPr>
          <w:rFonts w:hAnsi="ＭＳ 明朝" w:hint="eastAsia"/>
          <w:sz w:val="24"/>
          <w:szCs w:val="24"/>
          <w:u w:val="single"/>
        </w:rPr>
        <w:t xml:space="preserve">　</w:t>
      </w:r>
      <w:r w:rsidR="00362072">
        <w:rPr>
          <w:rFonts w:hAnsi="ＭＳ 明朝" w:hint="eastAsia"/>
          <w:sz w:val="24"/>
          <w:szCs w:val="24"/>
          <w:u w:val="single"/>
        </w:rPr>
        <w:t xml:space="preserve">　　―　　　　―　</w:t>
      </w:r>
      <w:r w:rsidRPr="00322C3F">
        <w:rPr>
          <w:rFonts w:hAnsi="ＭＳ 明朝" w:hint="eastAsia"/>
          <w:sz w:val="24"/>
          <w:szCs w:val="24"/>
          <w:u w:val="single"/>
        </w:rPr>
        <w:t xml:space="preserve">　　</w:t>
      </w:r>
      <w:r w:rsidRPr="00322C3F">
        <w:rPr>
          <w:rFonts w:hAnsi="ＭＳ 明朝"/>
          <w:sz w:val="24"/>
          <w:szCs w:val="24"/>
          <w:u w:val="single"/>
        </w:rPr>
        <w:t xml:space="preserve"> </w:t>
      </w:r>
    </w:p>
    <w:p w:rsidR="00D416CE" w:rsidRPr="00322C3F" w:rsidRDefault="00D416CE" w:rsidP="00BA173A">
      <w:pPr>
        <w:overflowPunct/>
        <w:rPr>
          <w:rFonts w:hAnsi="ＭＳ 明朝"/>
          <w:sz w:val="24"/>
          <w:szCs w:val="24"/>
          <w:u w:val="single"/>
        </w:rPr>
      </w:pPr>
    </w:p>
    <w:p w:rsidR="00D416CE" w:rsidRPr="00322C3F" w:rsidRDefault="00D416CE">
      <w:pPr>
        <w:overflowPunct/>
        <w:rPr>
          <w:rFonts w:hAnsi="ＭＳ 明朝"/>
          <w:sz w:val="24"/>
          <w:szCs w:val="24"/>
        </w:rPr>
      </w:pPr>
    </w:p>
    <w:p w:rsidR="00E76A7A" w:rsidRPr="00322C3F" w:rsidRDefault="00D416CE" w:rsidP="00533C9D">
      <w:pPr>
        <w:overflowPunct/>
        <w:ind w:firstLineChars="100" w:firstLine="240"/>
        <w:rPr>
          <w:rFonts w:hAnsi="ＭＳ 明朝"/>
          <w:sz w:val="24"/>
          <w:szCs w:val="24"/>
        </w:rPr>
      </w:pPr>
      <w:r w:rsidRPr="00322C3F">
        <w:rPr>
          <w:rFonts w:hAnsi="ＭＳ 明朝" w:hint="eastAsia"/>
          <w:sz w:val="24"/>
          <w:szCs w:val="24"/>
        </w:rPr>
        <w:t>私は、</w:t>
      </w:r>
      <w:r w:rsidR="002D2932" w:rsidRPr="00322C3F">
        <w:rPr>
          <w:rFonts w:hAnsi="ＭＳ 明朝" w:hint="eastAsia"/>
          <w:sz w:val="24"/>
          <w:szCs w:val="24"/>
        </w:rPr>
        <w:t>福津市立勝浦小学校</w:t>
      </w:r>
      <w:r w:rsidRPr="00322C3F">
        <w:rPr>
          <w:rFonts w:hAnsi="ＭＳ 明朝" w:hint="eastAsia"/>
          <w:sz w:val="24"/>
          <w:szCs w:val="24"/>
        </w:rPr>
        <w:t>入学特別認可制度の趣旨や目的を理解して、下記により</w:t>
      </w:r>
      <w:r w:rsidR="006735FC" w:rsidRPr="00322C3F">
        <w:rPr>
          <w:rFonts w:hAnsi="ＭＳ 明朝" w:hint="eastAsia"/>
          <w:sz w:val="24"/>
          <w:szCs w:val="24"/>
        </w:rPr>
        <w:t>、</w:t>
      </w:r>
      <w:r w:rsidR="00415F97" w:rsidRPr="00322C3F">
        <w:rPr>
          <w:rFonts w:hAnsi="ＭＳ 明朝" w:hint="eastAsia"/>
          <w:sz w:val="24"/>
          <w:szCs w:val="24"/>
        </w:rPr>
        <w:t>勝浦小学</w:t>
      </w:r>
      <w:r w:rsidR="00360EB4" w:rsidRPr="00322C3F">
        <w:rPr>
          <w:rFonts w:hAnsi="ＭＳ 明朝" w:hint="eastAsia"/>
          <w:sz w:val="24"/>
          <w:szCs w:val="24"/>
        </w:rPr>
        <w:t>校</w:t>
      </w:r>
      <w:r w:rsidR="00362072">
        <w:rPr>
          <w:rFonts w:hAnsi="ＭＳ 明朝" w:hint="eastAsia"/>
          <w:sz w:val="24"/>
          <w:szCs w:val="24"/>
        </w:rPr>
        <w:t>への入学及び</w:t>
      </w:r>
      <w:r w:rsidR="002D2932" w:rsidRPr="00322C3F">
        <w:rPr>
          <w:rFonts w:hAnsi="ＭＳ 明朝" w:hint="eastAsia"/>
          <w:sz w:val="24"/>
          <w:szCs w:val="24"/>
        </w:rPr>
        <w:t>転入学を申請し</w:t>
      </w:r>
      <w:r w:rsidRPr="00322C3F">
        <w:rPr>
          <w:rFonts w:hAnsi="ＭＳ 明朝" w:hint="eastAsia"/>
          <w:sz w:val="24"/>
          <w:szCs w:val="24"/>
        </w:rPr>
        <w:t>ます。</w:t>
      </w:r>
    </w:p>
    <w:p w:rsidR="00D416CE" w:rsidRPr="00322C3F" w:rsidRDefault="00D416CE">
      <w:pPr>
        <w:overflowPunct/>
        <w:rPr>
          <w:rFonts w:hAnsi="ＭＳ 明朝"/>
          <w:sz w:val="24"/>
          <w:szCs w:val="24"/>
        </w:rPr>
      </w:pPr>
    </w:p>
    <w:p w:rsidR="00D416CE" w:rsidRPr="00322C3F" w:rsidRDefault="00D416CE">
      <w:pPr>
        <w:overflowPunct/>
        <w:jc w:val="center"/>
        <w:rPr>
          <w:rFonts w:hAnsi="ＭＳ 明朝"/>
          <w:sz w:val="24"/>
          <w:szCs w:val="24"/>
        </w:rPr>
      </w:pPr>
      <w:r w:rsidRPr="00322C3F">
        <w:rPr>
          <w:rFonts w:hAnsi="ＭＳ 明朝" w:hint="eastAsia"/>
          <w:sz w:val="24"/>
          <w:szCs w:val="24"/>
        </w:rPr>
        <w:t>記</w:t>
      </w:r>
    </w:p>
    <w:p w:rsidR="00D416CE" w:rsidRPr="00322C3F" w:rsidRDefault="00D416CE">
      <w:pPr>
        <w:overflowPunct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3302"/>
        <w:gridCol w:w="1524"/>
        <w:gridCol w:w="1618"/>
      </w:tblGrid>
      <w:tr w:rsidR="00533C9D" w:rsidRPr="00322C3F" w:rsidTr="006A6A58">
        <w:trPr>
          <w:trHeight w:val="810"/>
        </w:trPr>
        <w:tc>
          <w:tcPr>
            <w:tcW w:w="2093" w:type="dxa"/>
            <w:vAlign w:val="center"/>
          </w:tcPr>
          <w:p w:rsidR="00533C9D" w:rsidRPr="00322C3F" w:rsidRDefault="00533C9D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:rsidR="00533C9D" w:rsidRPr="00322C3F" w:rsidRDefault="00533C9D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児童氏名</w:t>
            </w:r>
          </w:p>
        </w:tc>
        <w:tc>
          <w:tcPr>
            <w:tcW w:w="6609" w:type="dxa"/>
            <w:gridSpan w:val="3"/>
            <w:vAlign w:val="center"/>
          </w:tcPr>
          <w:p w:rsidR="00533C9D" w:rsidRPr="00322C3F" w:rsidRDefault="00533C9D" w:rsidP="003B7D8B">
            <w:pPr>
              <w:overflowPunct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E76A7A" w:rsidRPr="00322C3F" w:rsidTr="00533C9D">
        <w:trPr>
          <w:trHeight w:val="732"/>
        </w:trPr>
        <w:tc>
          <w:tcPr>
            <w:tcW w:w="2093" w:type="dxa"/>
            <w:vAlign w:val="center"/>
          </w:tcPr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性別</w:t>
            </w:r>
          </w:p>
        </w:tc>
        <w:tc>
          <w:tcPr>
            <w:tcW w:w="1648" w:type="dxa"/>
            <w:vAlign w:val="center"/>
          </w:tcPr>
          <w:p w:rsidR="00E76A7A" w:rsidRPr="00322C3F" w:rsidRDefault="00E76A7A" w:rsidP="00322C3F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男　・　女</w:t>
            </w:r>
          </w:p>
        </w:tc>
      </w:tr>
      <w:tr w:rsidR="00E76A7A" w:rsidRPr="00322C3F" w:rsidTr="00322C3F">
        <w:tc>
          <w:tcPr>
            <w:tcW w:w="2093" w:type="dxa"/>
            <w:vAlign w:val="center"/>
          </w:tcPr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  <w:p w:rsidR="00E76A7A" w:rsidRPr="00322C3F" w:rsidRDefault="00686A10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住所</w:t>
            </w:r>
          </w:p>
          <w:p w:rsidR="00686A10" w:rsidRPr="00322C3F" w:rsidRDefault="00686A10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6609" w:type="dxa"/>
            <w:gridSpan w:val="3"/>
          </w:tcPr>
          <w:p w:rsidR="00E76A7A" w:rsidRPr="00322C3F" w:rsidRDefault="00E76A7A" w:rsidP="008F70DB">
            <w:pPr>
              <w:overflowPunct/>
              <w:spacing w:line="400" w:lineRule="exact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 xml:space="preserve">〒　　　　</w:t>
            </w:r>
            <w:r w:rsidR="008F70DB" w:rsidRPr="00322C3F">
              <w:rPr>
                <w:rFonts w:hAnsi="ＭＳ 明朝" w:hint="eastAsia"/>
                <w:sz w:val="24"/>
                <w:szCs w:val="24"/>
              </w:rPr>
              <w:t xml:space="preserve">－　　　　</w:t>
            </w:r>
          </w:p>
        </w:tc>
      </w:tr>
      <w:tr w:rsidR="00E76A7A" w:rsidRPr="00322C3F" w:rsidTr="00322C3F">
        <w:trPr>
          <w:trHeight w:val="724"/>
        </w:trPr>
        <w:tc>
          <w:tcPr>
            <w:tcW w:w="2093" w:type="dxa"/>
            <w:vAlign w:val="center"/>
          </w:tcPr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指定通学校</w:t>
            </w:r>
          </w:p>
        </w:tc>
        <w:tc>
          <w:tcPr>
            <w:tcW w:w="6609" w:type="dxa"/>
            <w:gridSpan w:val="3"/>
            <w:vAlign w:val="center"/>
          </w:tcPr>
          <w:p w:rsidR="00E76A7A" w:rsidRPr="00322C3F" w:rsidRDefault="002E7F81" w:rsidP="002E7F81">
            <w:pPr>
              <w:overflowPunct/>
              <w:ind w:firstLineChars="200" w:firstLine="480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福津市立　　　　　　　　　小学校</w:t>
            </w:r>
          </w:p>
        </w:tc>
      </w:tr>
      <w:tr w:rsidR="00415F97" w:rsidRPr="00322C3F" w:rsidTr="00322C3F">
        <w:trPr>
          <w:trHeight w:val="724"/>
        </w:trPr>
        <w:tc>
          <w:tcPr>
            <w:tcW w:w="2093" w:type="dxa"/>
            <w:vAlign w:val="center"/>
          </w:tcPr>
          <w:p w:rsidR="00EA755C" w:rsidRPr="00322C3F" w:rsidRDefault="00EA755C" w:rsidP="00EA755C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入学・転入学の</w:t>
            </w:r>
          </w:p>
          <w:p w:rsidR="00EA755C" w:rsidRPr="00322C3F" w:rsidRDefault="00EA755C" w:rsidP="00EA755C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年度・学年</w:t>
            </w:r>
          </w:p>
        </w:tc>
        <w:tc>
          <w:tcPr>
            <w:tcW w:w="6609" w:type="dxa"/>
            <w:gridSpan w:val="3"/>
            <w:vAlign w:val="center"/>
          </w:tcPr>
          <w:p w:rsidR="00415F97" w:rsidRPr="00322C3F" w:rsidRDefault="002E7F81" w:rsidP="002E7F81">
            <w:pPr>
              <w:overflowPunct/>
              <w:ind w:firstLineChars="200" w:firstLine="48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令和　８</w:t>
            </w:r>
            <w:r w:rsidR="00EA755C" w:rsidRPr="00322C3F">
              <w:rPr>
                <w:rFonts w:hAnsi="ＭＳ 明朝" w:hint="eastAsia"/>
                <w:sz w:val="24"/>
                <w:szCs w:val="24"/>
              </w:rPr>
              <w:t xml:space="preserve">　年度　　第</w:t>
            </w:r>
            <w:r w:rsidR="00415F97" w:rsidRPr="00322C3F">
              <w:rPr>
                <w:rFonts w:hAnsi="ＭＳ 明朝" w:hint="eastAsia"/>
                <w:sz w:val="24"/>
                <w:szCs w:val="24"/>
              </w:rPr>
              <w:t xml:space="preserve">　　　学年</w:t>
            </w:r>
          </w:p>
        </w:tc>
      </w:tr>
      <w:tr w:rsidR="00E76A7A" w:rsidRPr="00322C3F" w:rsidTr="00533C9D">
        <w:trPr>
          <w:trHeight w:val="832"/>
        </w:trPr>
        <w:tc>
          <w:tcPr>
            <w:tcW w:w="2093" w:type="dxa"/>
            <w:vAlign w:val="center"/>
          </w:tcPr>
          <w:p w:rsidR="00B94B9C" w:rsidRPr="00322C3F" w:rsidRDefault="00B94B9C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ふりがな</w:t>
            </w:r>
          </w:p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保護者氏名</w:t>
            </w:r>
          </w:p>
        </w:tc>
        <w:tc>
          <w:tcPr>
            <w:tcW w:w="3402" w:type="dxa"/>
            <w:vAlign w:val="center"/>
          </w:tcPr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3C9D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児童との</w:t>
            </w:r>
          </w:p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  <w:r w:rsidRPr="00322C3F">
              <w:rPr>
                <w:rFonts w:hAnsi="ＭＳ 明朝" w:hint="eastAsia"/>
                <w:sz w:val="24"/>
                <w:szCs w:val="24"/>
              </w:rPr>
              <w:t>関係</w:t>
            </w:r>
          </w:p>
        </w:tc>
        <w:tc>
          <w:tcPr>
            <w:tcW w:w="1648" w:type="dxa"/>
            <w:vAlign w:val="center"/>
          </w:tcPr>
          <w:p w:rsidR="00E76A7A" w:rsidRPr="00322C3F" w:rsidRDefault="00E76A7A" w:rsidP="00686A10">
            <w:pPr>
              <w:overflowPunct/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</w:tbl>
    <w:p w:rsidR="00E76A7A" w:rsidRPr="00322C3F" w:rsidRDefault="00E76A7A" w:rsidP="003C5797">
      <w:pPr>
        <w:overflowPunct/>
        <w:rPr>
          <w:rFonts w:hAnsi="ＭＳ 明朝"/>
          <w:sz w:val="24"/>
          <w:szCs w:val="24"/>
        </w:rPr>
      </w:pPr>
      <w:r w:rsidRPr="00322C3F">
        <w:rPr>
          <w:rFonts w:hAnsi="ＭＳ 明朝" w:hint="eastAsia"/>
          <w:sz w:val="24"/>
          <w:szCs w:val="24"/>
        </w:rPr>
        <w:t>※指定学校の変更申請は、本申請をもって充てるため、省略する。</w:t>
      </w:r>
    </w:p>
    <w:p w:rsidR="00301C5D" w:rsidRDefault="00301C5D" w:rsidP="003C5797">
      <w:pPr>
        <w:overflowPunct/>
        <w:rPr>
          <w:rFonts w:hAnsi="ＭＳ 明朝"/>
          <w:szCs w:val="21"/>
        </w:rPr>
      </w:pPr>
    </w:p>
    <w:p w:rsidR="00533C9D" w:rsidRDefault="00533C9D" w:rsidP="003C5797">
      <w:pPr>
        <w:overflowPunct/>
        <w:rPr>
          <w:rFonts w:hAnsi="ＭＳ 明朝"/>
          <w:szCs w:val="21"/>
        </w:rPr>
      </w:pPr>
    </w:p>
    <w:p w:rsidR="00BA173A" w:rsidRDefault="00BA173A" w:rsidP="003C5797">
      <w:pPr>
        <w:overflowPunct/>
        <w:rPr>
          <w:rFonts w:hAnsi="ＭＳ 明朝"/>
          <w:szCs w:val="21"/>
        </w:rPr>
      </w:pPr>
    </w:p>
    <w:p w:rsidR="00BA173A" w:rsidRPr="002857AA" w:rsidRDefault="00BA173A" w:rsidP="003C5797">
      <w:pPr>
        <w:overflowPunct/>
        <w:rPr>
          <w:rFonts w:hAnsi="ＭＳ 明朝" w:hint="eastAsia"/>
          <w:szCs w:val="21"/>
        </w:rPr>
      </w:pPr>
    </w:p>
    <w:p w:rsidR="00301C5D" w:rsidRPr="002857AA" w:rsidRDefault="00301C5D" w:rsidP="00322C3F">
      <w:pPr>
        <w:wordWrap/>
        <w:overflowPunct/>
        <w:spacing w:before="100" w:beforeAutospacing="1" w:after="100" w:afterAutospacing="1" w:line="200" w:lineRule="atLeast"/>
        <w:jc w:val="center"/>
        <w:rPr>
          <w:rFonts w:hAnsi="ＭＳ 明朝"/>
          <w:szCs w:val="21"/>
        </w:rPr>
      </w:pPr>
      <w:r w:rsidRPr="002857AA">
        <w:rPr>
          <w:rFonts w:hAnsi="ＭＳ 明朝" w:hint="eastAsia"/>
          <w:spacing w:val="210"/>
          <w:szCs w:val="21"/>
        </w:rPr>
        <w:lastRenderedPageBreak/>
        <w:t>調査確認</w:t>
      </w:r>
      <w:r w:rsidRPr="002857AA">
        <w:rPr>
          <w:rFonts w:hAnsi="ＭＳ 明朝" w:hint="eastAsia"/>
          <w:szCs w:val="21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6441"/>
      </w:tblGrid>
      <w:tr w:rsidR="00B94B9C" w:rsidRPr="002857AA" w:rsidTr="00533C9D">
        <w:trPr>
          <w:trHeight w:val="831"/>
        </w:trPr>
        <w:tc>
          <w:tcPr>
            <w:tcW w:w="2093" w:type="dxa"/>
            <w:vAlign w:val="center"/>
          </w:tcPr>
          <w:p w:rsidR="002E7F81" w:rsidRDefault="002E7F81" w:rsidP="002E7F81">
            <w:pPr>
              <w:wordWrap/>
              <w:overflowPunct/>
              <w:spacing w:line="200" w:lineRule="atLeast"/>
              <w:ind w:firstLineChars="100" w:firstLine="21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R8</w:t>
            </w:r>
            <w:r>
              <w:rPr>
                <w:rFonts w:hAnsi="ＭＳ 明朝" w:hint="eastAsia"/>
                <w:szCs w:val="21"/>
              </w:rPr>
              <w:t>年度</w:t>
            </w:r>
          </w:p>
          <w:p w:rsidR="002857AA" w:rsidRPr="002857AA" w:rsidRDefault="00533C9D" w:rsidP="002E7F81">
            <w:pPr>
              <w:wordWrap/>
              <w:overflowPunct/>
              <w:spacing w:line="20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第　　　</w:t>
            </w:r>
            <w:r w:rsidR="00B94B9C" w:rsidRPr="002857AA">
              <w:rPr>
                <w:rFonts w:hAnsi="ＭＳ 明朝" w:hint="eastAsia"/>
                <w:szCs w:val="21"/>
              </w:rPr>
              <w:t xml:space="preserve">　学年</w:t>
            </w:r>
          </w:p>
        </w:tc>
        <w:tc>
          <w:tcPr>
            <w:tcW w:w="6609" w:type="dxa"/>
          </w:tcPr>
          <w:p w:rsidR="00533C9D" w:rsidRDefault="002E7F81" w:rsidP="00533C9D">
            <w:pPr>
              <w:wordWrap/>
              <w:overflowPunct/>
              <w:spacing w:beforeLines="50" w:before="167" w:line="200" w:lineRule="atLeast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(</w:t>
            </w:r>
            <w:r w:rsidR="00533C9D">
              <w:rPr>
                <w:rFonts w:hAnsi="ＭＳ 明朝" w:hint="eastAsia"/>
                <w:szCs w:val="21"/>
              </w:rPr>
              <w:t>ふりがな</w:t>
            </w:r>
            <w:r>
              <w:rPr>
                <w:rFonts w:hAnsi="ＭＳ 明朝"/>
                <w:szCs w:val="21"/>
              </w:rPr>
              <w:t>)</w:t>
            </w:r>
          </w:p>
          <w:p w:rsidR="00B94B9C" w:rsidRPr="002857AA" w:rsidRDefault="00533C9D" w:rsidP="002E7F81">
            <w:pPr>
              <w:wordWrap/>
              <w:overflowPunct/>
              <w:spacing w:line="200" w:lineRule="atLeast"/>
              <w:ind w:firstLineChars="50" w:firstLine="105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児童氏名</w:t>
            </w:r>
          </w:p>
        </w:tc>
      </w:tr>
      <w:tr w:rsidR="00533C9D" w:rsidRPr="002857AA" w:rsidTr="00533C9D">
        <w:trPr>
          <w:trHeight w:val="843"/>
        </w:trPr>
        <w:tc>
          <w:tcPr>
            <w:tcW w:w="2093" w:type="dxa"/>
            <w:vAlign w:val="center"/>
          </w:tcPr>
          <w:p w:rsidR="00533C9D" w:rsidRDefault="00533C9D" w:rsidP="00533C9D">
            <w:pPr>
              <w:wordWrap/>
              <w:overflowPunct/>
              <w:snapToGrid w:val="0"/>
              <w:spacing w:line="20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在籍</w:t>
            </w:r>
            <w:r w:rsidR="002E7F81">
              <w:rPr>
                <w:rFonts w:hAnsi="ＭＳ 明朝" w:hint="eastAsia"/>
                <w:szCs w:val="21"/>
              </w:rPr>
              <w:t>学校</w:t>
            </w:r>
            <w:r>
              <w:rPr>
                <w:rFonts w:hAnsi="ＭＳ 明朝" w:hint="eastAsia"/>
                <w:szCs w:val="21"/>
              </w:rPr>
              <w:t>名</w:t>
            </w:r>
            <w:r w:rsidR="002E7F81">
              <w:rPr>
                <w:rFonts w:hAnsi="ＭＳ 明朝" w:hint="eastAsia"/>
                <w:szCs w:val="21"/>
              </w:rPr>
              <w:t>又は</w:t>
            </w:r>
          </w:p>
          <w:p w:rsidR="00533C9D" w:rsidRPr="00533C9D" w:rsidRDefault="00533C9D" w:rsidP="00533C9D">
            <w:pPr>
              <w:wordWrap/>
              <w:overflowPunct/>
              <w:snapToGrid w:val="0"/>
              <w:spacing w:line="200" w:lineRule="atLeast"/>
              <w:jc w:val="center"/>
              <w:rPr>
                <w:rFonts w:hAnsi="ＭＳ 明朝"/>
                <w:sz w:val="20"/>
              </w:rPr>
            </w:pPr>
            <w:r w:rsidRPr="00533C9D">
              <w:rPr>
                <w:rFonts w:hAnsi="ＭＳ 明朝" w:hint="eastAsia"/>
                <w:sz w:val="20"/>
              </w:rPr>
              <w:t>幼稚園・保育所</w:t>
            </w:r>
            <w:r w:rsidR="002E7F81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6609" w:type="dxa"/>
          </w:tcPr>
          <w:p w:rsidR="00533C9D" w:rsidRPr="002857AA" w:rsidRDefault="00533C9D" w:rsidP="00533C9D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</w:tr>
    </w:tbl>
    <w:p w:rsidR="00BD155A" w:rsidRPr="002857AA" w:rsidRDefault="00301C5D" w:rsidP="00322C3F">
      <w:pPr>
        <w:wordWrap/>
        <w:overflowPunct/>
        <w:spacing w:before="100" w:beforeAutospacing="1" w:after="100" w:afterAutospacing="1" w:line="200" w:lineRule="atLeast"/>
        <w:jc w:val="left"/>
        <w:rPr>
          <w:rFonts w:hAnsi="ＭＳ 明朝"/>
          <w:szCs w:val="21"/>
        </w:rPr>
      </w:pPr>
      <w:bookmarkStart w:id="0" w:name="_GoBack"/>
      <w:bookmarkEnd w:id="0"/>
      <w:r w:rsidRPr="002857AA">
        <w:rPr>
          <w:rFonts w:hAnsi="ＭＳ 明朝" w:hint="eastAsia"/>
          <w:szCs w:val="21"/>
        </w:rPr>
        <w:t>１</w:t>
      </w:r>
      <w:r w:rsidR="00B94B9C" w:rsidRPr="002857AA">
        <w:rPr>
          <w:rFonts w:hAnsi="ＭＳ 明朝" w:hint="eastAsia"/>
          <w:szCs w:val="21"/>
        </w:rPr>
        <w:t xml:space="preserve">　勝浦小学校</w:t>
      </w:r>
      <w:r w:rsidR="00CC056D" w:rsidRPr="002857AA">
        <w:rPr>
          <w:rFonts w:hAnsi="ＭＳ 明朝" w:hint="eastAsia"/>
          <w:szCs w:val="21"/>
        </w:rPr>
        <w:t>へ</w:t>
      </w:r>
      <w:r w:rsidR="00B94B9C" w:rsidRPr="002857AA">
        <w:rPr>
          <w:rFonts w:hAnsi="ＭＳ 明朝" w:hint="eastAsia"/>
          <w:szCs w:val="21"/>
        </w:rPr>
        <w:t>の通学についての考え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D155A" w:rsidRPr="002857AA" w:rsidTr="00D75580">
        <w:tc>
          <w:tcPr>
            <w:tcW w:w="8702" w:type="dxa"/>
          </w:tcPr>
          <w:p w:rsidR="00BD155A" w:rsidRPr="002857AA" w:rsidRDefault="00B94B9C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保護者の考え</w:t>
            </w:r>
          </w:p>
          <w:p w:rsidR="00BD155A" w:rsidRPr="002857AA" w:rsidRDefault="00BD155A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  <w:p w:rsidR="00B94B9C" w:rsidRPr="002857AA" w:rsidRDefault="00B94B9C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</w:tr>
      <w:tr w:rsidR="00B94B9C" w:rsidRPr="002857AA" w:rsidTr="00D75580">
        <w:tc>
          <w:tcPr>
            <w:tcW w:w="8702" w:type="dxa"/>
          </w:tcPr>
          <w:p w:rsidR="00B94B9C" w:rsidRPr="002857AA" w:rsidRDefault="00B94B9C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児童の考え及び通学意欲</w:t>
            </w:r>
          </w:p>
          <w:p w:rsidR="00B94B9C" w:rsidRPr="002857AA" w:rsidRDefault="00B94B9C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  <w:p w:rsidR="00B94B9C" w:rsidRPr="002857AA" w:rsidRDefault="00B94B9C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</w:tr>
    </w:tbl>
    <w:p w:rsidR="00D416CE" w:rsidRPr="002857AA" w:rsidRDefault="00BD155A" w:rsidP="00322C3F">
      <w:pPr>
        <w:wordWrap/>
        <w:overflowPunct/>
        <w:spacing w:before="100" w:beforeAutospacing="1" w:after="100" w:afterAutospacing="1" w:line="200" w:lineRule="atLeast"/>
        <w:jc w:val="left"/>
        <w:rPr>
          <w:rFonts w:hAnsi="ＭＳ 明朝"/>
          <w:szCs w:val="21"/>
        </w:rPr>
      </w:pPr>
      <w:r w:rsidRPr="002857AA">
        <w:rPr>
          <w:rFonts w:hAnsi="ＭＳ 明朝" w:hint="eastAsia"/>
          <w:szCs w:val="21"/>
        </w:rPr>
        <w:t>２</w:t>
      </w:r>
      <w:r w:rsidR="00360EB4" w:rsidRPr="002857AA">
        <w:rPr>
          <w:rFonts w:hAnsi="ＭＳ 明朝" w:hint="eastAsia"/>
          <w:szCs w:val="21"/>
        </w:rPr>
        <w:t xml:space="preserve">　</w:t>
      </w:r>
      <w:r w:rsidR="002D2932" w:rsidRPr="002857AA">
        <w:rPr>
          <w:rFonts w:hAnsi="ＭＳ 明朝" w:hint="eastAsia"/>
          <w:szCs w:val="21"/>
        </w:rPr>
        <w:t>申請</w:t>
      </w:r>
      <w:r w:rsidR="00D416CE" w:rsidRPr="002857AA">
        <w:rPr>
          <w:rFonts w:hAnsi="ＭＳ 明朝" w:hint="eastAsia"/>
          <w:szCs w:val="21"/>
        </w:rPr>
        <w:t>児童の基本的な通学方法（該当欄に○印を記入）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679"/>
        <w:gridCol w:w="7166"/>
      </w:tblGrid>
      <w:tr w:rsidR="001610AD" w:rsidRPr="002857AA" w:rsidTr="0080222C">
        <w:trPr>
          <w:trHeight w:val="454"/>
        </w:trPr>
        <w:tc>
          <w:tcPr>
            <w:tcW w:w="675" w:type="dxa"/>
            <w:vAlign w:val="center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登校</w:t>
            </w:r>
          </w:p>
        </w:tc>
        <w:tc>
          <w:tcPr>
            <w:tcW w:w="709" w:type="dxa"/>
            <w:vAlign w:val="center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下校</w:t>
            </w:r>
          </w:p>
        </w:tc>
        <w:tc>
          <w:tcPr>
            <w:tcW w:w="7318" w:type="dxa"/>
            <w:vAlign w:val="center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通学方法</w:t>
            </w:r>
          </w:p>
        </w:tc>
      </w:tr>
      <w:tr w:rsidR="001610AD" w:rsidRPr="002857AA" w:rsidTr="0080222C">
        <w:trPr>
          <w:trHeight w:val="454"/>
        </w:trPr>
        <w:tc>
          <w:tcPr>
            <w:tcW w:w="675" w:type="dxa"/>
            <w:vAlign w:val="center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318" w:type="dxa"/>
            <w:vAlign w:val="center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徒歩・バス等での自力通学</w:t>
            </w:r>
          </w:p>
        </w:tc>
      </w:tr>
      <w:tr w:rsidR="001610AD" w:rsidRPr="002857AA" w:rsidTr="0080222C">
        <w:trPr>
          <w:trHeight w:val="454"/>
        </w:trPr>
        <w:tc>
          <w:tcPr>
            <w:tcW w:w="675" w:type="dxa"/>
            <w:vAlign w:val="center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318" w:type="dxa"/>
            <w:vAlign w:val="center"/>
          </w:tcPr>
          <w:p w:rsidR="001610AD" w:rsidRPr="002857AA" w:rsidRDefault="00415F97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 xml:space="preserve">自家用車送迎（送迎者氏名　　　　　　　</w:t>
            </w:r>
            <w:r w:rsidR="001610AD" w:rsidRPr="002857AA">
              <w:rPr>
                <w:rFonts w:hAnsi="ＭＳ 明朝" w:hint="eastAsia"/>
                <w:szCs w:val="21"/>
              </w:rPr>
              <w:t xml:space="preserve">　　　　続柄　　　　）</w:t>
            </w:r>
          </w:p>
        </w:tc>
      </w:tr>
      <w:tr w:rsidR="001610AD" w:rsidRPr="002857AA" w:rsidTr="00BD155A">
        <w:tc>
          <w:tcPr>
            <w:tcW w:w="675" w:type="dxa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09" w:type="dxa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318" w:type="dxa"/>
          </w:tcPr>
          <w:p w:rsidR="001610AD" w:rsidRPr="002857AA" w:rsidRDefault="001610AD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その他</w:t>
            </w:r>
            <w:r w:rsidR="00533C9D">
              <w:rPr>
                <w:rFonts w:hAnsi="ＭＳ 明朝" w:hint="eastAsia"/>
                <w:szCs w:val="21"/>
              </w:rPr>
              <w:t>（　　　　　　　　　　　　　　　　　　　　　　　　　）</w:t>
            </w:r>
          </w:p>
        </w:tc>
      </w:tr>
    </w:tbl>
    <w:p w:rsidR="00C7748D" w:rsidRPr="002857AA" w:rsidRDefault="00360EB4" w:rsidP="00322C3F">
      <w:pPr>
        <w:wordWrap/>
        <w:overflowPunct/>
        <w:spacing w:before="100" w:beforeAutospacing="1" w:after="100" w:afterAutospacing="1" w:line="200" w:lineRule="atLeast"/>
        <w:jc w:val="left"/>
        <w:rPr>
          <w:rFonts w:hAnsi="ＭＳ 明朝"/>
          <w:szCs w:val="21"/>
        </w:rPr>
      </w:pPr>
      <w:r w:rsidRPr="002857AA">
        <w:rPr>
          <w:rFonts w:hAnsi="ＭＳ 明朝" w:hint="eastAsia"/>
          <w:szCs w:val="21"/>
        </w:rPr>
        <w:t>３</w:t>
      </w:r>
      <w:r w:rsidR="00B94B9C" w:rsidRPr="002857AA">
        <w:rPr>
          <w:rFonts w:hAnsi="ＭＳ 明朝" w:hint="eastAsia"/>
          <w:szCs w:val="21"/>
        </w:rPr>
        <w:t xml:space="preserve">　自力通学の可否</w:t>
      </w:r>
      <w:r w:rsidR="00BD155A" w:rsidRPr="002857AA">
        <w:rPr>
          <w:rFonts w:hAnsi="ＭＳ 明朝" w:hint="eastAsia"/>
          <w:szCs w:val="21"/>
        </w:rPr>
        <w:t>（該当欄に〇印を記入）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3"/>
        <w:gridCol w:w="7141"/>
      </w:tblGrid>
      <w:tr w:rsidR="00BD155A" w:rsidRPr="002857AA" w:rsidTr="00E92371">
        <w:trPr>
          <w:trHeight w:val="454"/>
        </w:trPr>
        <w:tc>
          <w:tcPr>
            <w:tcW w:w="1384" w:type="dxa"/>
            <w:vAlign w:val="center"/>
          </w:tcPr>
          <w:p w:rsidR="00BD155A" w:rsidRPr="002857AA" w:rsidRDefault="00BD155A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318" w:type="dxa"/>
            <w:vAlign w:val="center"/>
          </w:tcPr>
          <w:p w:rsidR="00BD155A" w:rsidRPr="002857AA" w:rsidRDefault="00BD155A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自力通学を支障なくできる。</w:t>
            </w:r>
          </w:p>
        </w:tc>
      </w:tr>
      <w:tr w:rsidR="00BD155A" w:rsidRPr="002857AA" w:rsidTr="00415F97">
        <w:tc>
          <w:tcPr>
            <w:tcW w:w="1384" w:type="dxa"/>
          </w:tcPr>
          <w:p w:rsidR="00BD155A" w:rsidRPr="002857AA" w:rsidRDefault="00BD155A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7318" w:type="dxa"/>
          </w:tcPr>
          <w:p w:rsidR="00BD155A" w:rsidRPr="002857AA" w:rsidRDefault="00B94B9C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自力通学に不安がある。（具体的な</w:t>
            </w:r>
            <w:r w:rsidR="00BD155A" w:rsidRPr="002857AA">
              <w:rPr>
                <w:rFonts w:hAnsi="ＭＳ 明朝" w:hint="eastAsia"/>
                <w:szCs w:val="21"/>
              </w:rPr>
              <w:t>内容を記入）</w:t>
            </w:r>
          </w:p>
          <w:p w:rsidR="00BD155A" w:rsidRPr="002857AA" w:rsidRDefault="00BD155A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</w:p>
        </w:tc>
      </w:tr>
    </w:tbl>
    <w:p w:rsidR="00D416CE" w:rsidRPr="002857AA" w:rsidRDefault="00360EB4" w:rsidP="00322C3F">
      <w:pPr>
        <w:wordWrap/>
        <w:overflowPunct/>
        <w:spacing w:before="100" w:beforeAutospacing="1" w:after="100" w:afterAutospacing="1" w:line="200" w:lineRule="atLeast"/>
        <w:jc w:val="left"/>
        <w:rPr>
          <w:rFonts w:hAnsi="ＭＳ 明朝"/>
          <w:szCs w:val="21"/>
        </w:rPr>
      </w:pPr>
      <w:r w:rsidRPr="002857AA">
        <w:rPr>
          <w:rFonts w:hAnsi="ＭＳ 明朝" w:hint="eastAsia"/>
          <w:szCs w:val="21"/>
        </w:rPr>
        <w:t>４</w:t>
      </w:r>
      <w:r w:rsidR="00754707" w:rsidRPr="002857AA">
        <w:rPr>
          <w:rFonts w:hAnsi="ＭＳ 明朝" w:hint="eastAsia"/>
          <w:szCs w:val="21"/>
        </w:rPr>
        <w:t xml:space="preserve">　</w:t>
      </w:r>
      <w:r w:rsidR="00D416CE" w:rsidRPr="002857AA">
        <w:rPr>
          <w:rFonts w:hAnsi="ＭＳ 明朝"/>
          <w:szCs w:val="21"/>
        </w:rPr>
        <w:t>PTA</w:t>
      </w:r>
      <w:r w:rsidR="00D416CE" w:rsidRPr="002857AA">
        <w:rPr>
          <w:rFonts w:hAnsi="ＭＳ 明朝" w:hint="eastAsia"/>
          <w:szCs w:val="21"/>
        </w:rPr>
        <w:t>活動その他への保護者の参加（該当に</w:t>
      </w:r>
      <w:r w:rsidR="00D416CE" w:rsidRPr="002857AA">
        <w:rPr>
          <w:rFonts w:hAnsi="ＭＳ 明朝" w:cs="Segoe UI Emoji" w:hint="eastAsia"/>
          <w:szCs w:val="21"/>
        </w:rPr>
        <w:t>☑</w:t>
      </w:r>
      <w:r w:rsidR="00D416CE" w:rsidRPr="002857AA">
        <w:rPr>
          <w:rFonts w:hAnsi="ＭＳ 明朝" w:hint="eastAsia"/>
          <w:szCs w:val="21"/>
        </w:rPr>
        <w:t>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6"/>
        <w:gridCol w:w="5789"/>
      </w:tblGrid>
      <w:tr w:rsidR="00D416CE" w:rsidRPr="002857AA" w:rsidTr="002857AA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2716" w:type="dxa"/>
            <w:vAlign w:val="center"/>
          </w:tcPr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/>
                <w:szCs w:val="21"/>
              </w:rPr>
              <w:t>PTA</w:t>
            </w:r>
            <w:r w:rsidRPr="002857AA">
              <w:rPr>
                <w:rFonts w:hAnsi="ＭＳ 明朝" w:hint="eastAsia"/>
                <w:szCs w:val="21"/>
              </w:rPr>
              <w:t>役員としての活動</w:t>
            </w:r>
          </w:p>
        </w:tc>
        <w:tc>
          <w:tcPr>
            <w:tcW w:w="5789" w:type="dxa"/>
            <w:vAlign w:val="center"/>
          </w:tcPr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□積極的に参加できる　□できるものがあれば協力したい</w:t>
            </w:r>
          </w:p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□難しい　□できません　□その他（　　　　　　　　　）</w:t>
            </w:r>
          </w:p>
        </w:tc>
      </w:tr>
      <w:tr w:rsidR="00D416CE" w:rsidRPr="002857AA" w:rsidTr="002857AA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716" w:type="dxa"/>
            <w:vAlign w:val="center"/>
          </w:tcPr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/>
                <w:szCs w:val="21"/>
              </w:rPr>
              <w:t>PTA</w:t>
            </w:r>
            <w:r w:rsidRPr="002857AA">
              <w:rPr>
                <w:rFonts w:hAnsi="ＭＳ 明朝" w:hint="eastAsia"/>
                <w:szCs w:val="21"/>
              </w:rPr>
              <w:t>会員としての活動</w:t>
            </w:r>
          </w:p>
        </w:tc>
        <w:tc>
          <w:tcPr>
            <w:tcW w:w="5789" w:type="dxa"/>
            <w:vAlign w:val="center"/>
          </w:tcPr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□積極的に参加できる　□できるものがあれば協力したい</w:t>
            </w:r>
          </w:p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□難しい　□できません　□その他（　　　　　　　　　）</w:t>
            </w:r>
          </w:p>
        </w:tc>
      </w:tr>
      <w:tr w:rsidR="00D416CE" w:rsidRPr="002857AA" w:rsidTr="002857AA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2716" w:type="dxa"/>
            <w:vAlign w:val="center"/>
          </w:tcPr>
          <w:p w:rsidR="003B5146" w:rsidRPr="002857AA" w:rsidRDefault="003B5146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日曜参観・運動会</w:t>
            </w:r>
          </w:p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奉仕作業等への参加</w:t>
            </w:r>
          </w:p>
        </w:tc>
        <w:tc>
          <w:tcPr>
            <w:tcW w:w="5789" w:type="dxa"/>
            <w:vAlign w:val="center"/>
          </w:tcPr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□積極的に参加したい　□できるだけ都合をつけ参加</w:t>
            </w:r>
          </w:p>
          <w:p w:rsidR="00D416CE" w:rsidRPr="002857AA" w:rsidRDefault="00D416CE" w:rsidP="00322C3F">
            <w:pPr>
              <w:wordWrap/>
              <w:overflowPunct/>
              <w:spacing w:before="100" w:beforeAutospacing="1" w:after="100" w:afterAutospacing="1" w:line="200" w:lineRule="atLeast"/>
              <w:jc w:val="left"/>
              <w:rPr>
                <w:rFonts w:hAnsi="ＭＳ 明朝"/>
                <w:szCs w:val="21"/>
              </w:rPr>
            </w:pPr>
            <w:r w:rsidRPr="002857AA">
              <w:rPr>
                <w:rFonts w:hAnsi="ＭＳ 明朝" w:hint="eastAsia"/>
                <w:szCs w:val="21"/>
              </w:rPr>
              <w:t>□難しい　□で</w:t>
            </w:r>
            <w:r w:rsidR="00686A10" w:rsidRPr="002857AA">
              <w:rPr>
                <w:rFonts w:hAnsi="ＭＳ 明朝" w:hint="eastAsia"/>
                <w:szCs w:val="21"/>
              </w:rPr>
              <w:t>き</w:t>
            </w:r>
            <w:r w:rsidRPr="002857AA">
              <w:rPr>
                <w:rFonts w:hAnsi="ＭＳ 明朝" w:hint="eastAsia"/>
                <w:szCs w:val="21"/>
              </w:rPr>
              <w:t>ません　□その他</w:t>
            </w:r>
            <w:r w:rsidRPr="002857AA">
              <w:rPr>
                <w:rFonts w:hAnsi="ＭＳ 明朝" w:hint="eastAsia"/>
                <w:szCs w:val="21"/>
              </w:rPr>
              <w:lastRenderedPageBreak/>
              <w:t>（　　　　　　　　　）</w:t>
            </w:r>
          </w:p>
        </w:tc>
      </w:tr>
    </w:tbl>
    <w:p w:rsidR="00D416CE" w:rsidRPr="0056390A" w:rsidRDefault="00D416CE" w:rsidP="00322C3F">
      <w:pPr>
        <w:overflowPunct/>
        <w:jc w:val="left"/>
        <w:rPr>
          <w:rFonts w:hAnsi="ＭＳ 明朝"/>
          <w:szCs w:val="21"/>
        </w:rPr>
      </w:pPr>
    </w:p>
    <w:sectPr w:rsidR="00D416CE" w:rsidRPr="0056390A" w:rsidSect="006735FC">
      <w:footerReference w:type="default" r:id="rId7"/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A9" w:rsidRDefault="003717A9">
      <w:r>
        <w:separator/>
      </w:r>
    </w:p>
  </w:endnote>
  <w:endnote w:type="continuationSeparator" w:id="0">
    <w:p w:rsidR="003717A9" w:rsidRDefault="00371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6CE" w:rsidRDefault="00D416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A9" w:rsidRDefault="003717A9">
      <w:r>
        <w:separator/>
      </w:r>
    </w:p>
  </w:footnote>
  <w:footnote w:type="continuationSeparator" w:id="0">
    <w:p w:rsidR="003717A9" w:rsidRDefault="00371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5C"/>
    <w:rsid w:val="0001575B"/>
    <w:rsid w:val="000805BA"/>
    <w:rsid w:val="0008721F"/>
    <w:rsid w:val="000F301A"/>
    <w:rsid w:val="001610AD"/>
    <w:rsid w:val="00196EC0"/>
    <w:rsid w:val="001B6833"/>
    <w:rsid w:val="00202A1D"/>
    <w:rsid w:val="00203BB0"/>
    <w:rsid w:val="0020737D"/>
    <w:rsid w:val="002230F9"/>
    <w:rsid w:val="002857AA"/>
    <w:rsid w:val="002A0DE3"/>
    <w:rsid w:val="002C0BDD"/>
    <w:rsid w:val="002C1BA5"/>
    <w:rsid w:val="002D2932"/>
    <w:rsid w:val="002E7F81"/>
    <w:rsid w:val="00301C5D"/>
    <w:rsid w:val="00306D6A"/>
    <w:rsid w:val="00322C3F"/>
    <w:rsid w:val="00360EB4"/>
    <w:rsid w:val="00362072"/>
    <w:rsid w:val="003717A9"/>
    <w:rsid w:val="003A27EA"/>
    <w:rsid w:val="003B5146"/>
    <w:rsid w:val="003B7D8B"/>
    <w:rsid w:val="003C5797"/>
    <w:rsid w:val="00415F97"/>
    <w:rsid w:val="00416F56"/>
    <w:rsid w:val="00471795"/>
    <w:rsid w:val="004D39AF"/>
    <w:rsid w:val="00511275"/>
    <w:rsid w:val="00511713"/>
    <w:rsid w:val="00533C9D"/>
    <w:rsid w:val="0056390A"/>
    <w:rsid w:val="00600156"/>
    <w:rsid w:val="006735FC"/>
    <w:rsid w:val="00686A10"/>
    <w:rsid w:val="006A6A58"/>
    <w:rsid w:val="0071355C"/>
    <w:rsid w:val="00730BE0"/>
    <w:rsid w:val="00754707"/>
    <w:rsid w:val="00784998"/>
    <w:rsid w:val="007C20BD"/>
    <w:rsid w:val="007E78E5"/>
    <w:rsid w:val="0080222C"/>
    <w:rsid w:val="00887163"/>
    <w:rsid w:val="008F70DB"/>
    <w:rsid w:val="00907225"/>
    <w:rsid w:val="00962A81"/>
    <w:rsid w:val="009B0E4F"/>
    <w:rsid w:val="009C3CD4"/>
    <w:rsid w:val="009D49D8"/>
    <w:rsid w:val="009D5E07"/>
    <w:rsid w:val="00A15A5D"/>
    <w:rsid w:val="00A226DB"/>
    <w:rsid w:val="00A241BB"/>
    <w:rsid w:val="00AC1BAC"/>
    <w:rsid w:val="00AF468A"/>
    <w:rsid w:val="00B94B9C"/>
    <w:rsid w:val="00BA173A"/>
    <w:rsid w:val="00BD00DC"/>
    <w:rsid w:val="00BD155A"/>
    <w:rsid w:val="00BE57F3"/>
    <w:rsid w:val="00C32335"/>
    <w:rsid w:val="00C53DD3"/>
    <w:rsid w:val="00C7748D"/>
    <w:rsid w:val="00C902AD"/>
    <w:rsid w:val="00C97122"/>
    <w:rsid w:val="00CC056D"/>
    <w:rsid w:val="00D416CE"/>
    <w:rsid w:val="00D5487D"/>
    <w:rsid w:val="00D75580"/>
    <w:rsid w:val="00DB7AC7"/>
    <w:rsid w:val="00E35769"/>
    <w:rsid w:val="00E472C1"/>
    <w:rsid w:val="00E76A7A"/>
    <w:rsid w:val="00E92371"/>
    <w:rsid w:val="00EA3D29"/>
    <w:rsid w:val="00EA755C"/>
    <w:rsid w:val="00F92DF2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30711F8"/>
  <w14:defaultImageDpi w14:val="0"/>
  <w15:docId w15:val="{06E3FEBB-1F00-445D-B74F-3FC8CAA2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E3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289E7-3663-425D-8B1A-659EED8F0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2</Pages>
  <Words>597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福津市立勝浦小学校入学特別認可制度実施要綱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福津市立勝浦小学校入学特別認可制度実施要綱</dc:title>
  <dc:subject/>
  <dc:creator>186oga</dc:creator>
  <cp:keywords/>
  <dc:description/>
  <cp:lastModifiedBy>山本彩加</cp:lastModifiedBy>
  <cp:revision>2</cp:revision>
  <cp:lastPrinted>2025-01-28T07:00:00Z</cp:lastPrinted>
  <dcterms:created xsi:type="dcterms:W3CDTF">2025-03-05T00:11:00Z</dcterms:created>
  <dcterms:modified xsi:type="dcterms:W3CDTF">2025-03-05T00:11:00Z</dcterms:modified>
</cp:coreProperties>
</file>